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43" w:rsidRPr="00EC4DC5" w:rsidRDefault="009A0943">
      <w:pPr>
        <w:pStyle w:val="Ttulo2"/>
        <w:jc w:val="center"/>
        <w:rPr>
          <w:rFonts w:ascii="Arial" w:hAnsi="Arial"/>
        </w:rPr>
      </w:pP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  <w:r w:rsidRPr="00EC4DC5">
        <w:rPr>
          <w:rFonts w:ascii="Arial" w:hAnsi="Arial" w:cs="Arial"/>
          <w:b/>
          <w:sz w:val="24"/>
          <w:szCs w:val="24"/>
        </w:rPr>
        <w:t>LISTADO DE EDICION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62785" w:rsidRPr="00EC4DC5" w:rsidTr="00EF44F7">
        <w:tc>
          <w:tcPr>
            <w:tcW w:w="2992" w:type="dxa"/>
          </w:tcPr>
          <w:p w:rsidR="00362785" w:rsidRPr="00EC4DC5" w:rsidRDefault="00362785" w:rsidP="00EF4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4DC5">
              <w:rPr>
                <w:rFonts w:ascii="Arial" w:hAnsi="Arial" w:cs="Arial"/>
                <w:b/>
                <w:sz w:val="24"/>
                <w:szCs w:val="24"/>
              </w:rPr>
              <w:t>NUMERO DE EDICION</w:t>
            </w:r>
          </w:p>
        </w:tc>
        <w:tc>
          <w:tcPr>
            <w:tcW w:w="2993" w:type="dxa"/>
          </w:tcPr>
          <w:p w:rsidR="00362785" w:rsidRPr="00EC4DC5" w:rsidRDefault="00362785" w:rsidP="00EF4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4DC5">
              <w:rPr>
                <w:rFonts w:ascii="Arial" w:hAnsi="Arial" w:cs="Arial"/>
                <w:b/>
                <w:sz w:val="24"/>
                <w:szCs w:val="24"/>
              </w:rPr>
              <w:t>FECHA DE EDICION</w:t>
            </w:r>
          </w:p>
        </w:tc>
        <w:tc>
          <w:tcPr>
            <w:tcW w:w="2993" w:type="dxa"/>
          </w:tcPr>
          <w:p w:rsidR="00362785" w:rsidRPr="00EC4DC5" w:rsidRDefault="00362785" w:rsidP="00EF4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4DC5">
              <w:rPr>
                <w:rFonts w:ascii="Arial" w:hAnsi="Arial" w:cs="Arial"/>
                <w:b/>
                <w:sz w:val="24"/>
                <w:szCs w:val="24"/>
              </w:rPr>
              <w:t>DESCRIPCION DE LA ACTUALIZACION</w:t>
            </w:r>
          </w:p>
        </w:tc>
      </w:tr>
      <w:tr w:rsidR="00362785" w:rsidRPr="00EC4DC5" w:rsidTr="00EF44F7">
        <w:trPr>
          <w:trHeight w:val="241"/>
        </w:trPr>
        <w:tc>
          <w:tcPr>
            <w:tcW w:w="2992" w:type="dxa"/>
          </w:tcPr>
          <w:p w:rsidR="00362785" w:rsidRPr="00EF44F7" w:rsidRDefault="00EF44F7" w:rsidP="00EF4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4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:rsidR="00362785" w:rsidRPr="00EF44F7" w:rsidRDefault="00EF44F7" w:rsidP="00EF4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Noviembre 2008</w:t>
            </w:r>
          </w:p>
        </w:tc>
        <w:tc>
          <w:tcPr>
            <w:tcW w:w="2993" w:type="dxa"/>
          </w:tcPr>
          <w:p w:rsidR="00362785" w:rsidRPr="00EF44F7" w:rsidRDefault="00EF44F7" w:rsidP="00EF44F7">
            <w:pPr>
              <w:rPr>
                <w:rFonts w:ascii="Arial" w:hAnsi="Arial" w:cs="Arial"/>
                <w:sz w:val="24"/>
                <w:szCs w:val="24"/>
              </w:rPr>
            </w:pPr>
            <w:r w:rsidRPr="00EF44F7">
              <w:rPr>
                <w:rFonts w:ascii="Arial" w:hAnsi="Arial" w:cs="Arial"/>
                <w:sz w:val="24"/>
                <w:szCs w:val="24"/>
              </w:rPr>
              <w:t>Primera Edición</w:t>
            </w:r>
          </w:p>
        </w:tc>
      </w:tr>
      <w:tr w:rsidR="00EF44F7" w:rsidRPr="00EC4DC5" w:rsidTr="00EF44F7">
        <w:trPr>
          <w:trHeight w:val="241"/>
        </w:trPr>
        <w:tc>
          <w:tcPr>
            <w:tcW w:w="2992" w:type="dxa"/>
          </w:tcPr>
          <w:p w:rsidR="00EF44F7" w:rsidRPr="00EF44F7" w:rsidRDefault="00EF44F7" w:rsidP="00EF4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4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EF44F7" w:rsidRPr="00EF44F7" w:rsidRDefault="00EF44F7" w:rsidP="00EF44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Noviembre 2012</w:t>
            </w:r>
          </w:p>
        </w:tc>
        <w:tc>
          <w:tcPr>
            <w:tcW w:w="2993" w:type="dxa"/>
          </w:tcPr>
          <w:p w:rsidR="00EF44F7" w:rsidRPr="00EF44F7" w:rsidRDefault="00EF44F7" w:rsidP="00EF44F7">
            <w:pPr>
              <w:rPr>
                <w:rFonts w:ascii="Arial" w:hAnsi="Arial" w:cs="Arial"/>
                <w:sz w:val="24"/>
                <w:szCs w:val="24"/>
              </w:rPr>
            </w:pPr>
            <w:r w:rsidRPr="00EF44F7">
              <w:rPr>
                <w:rFonts w:ascii="Arial" w:hAnsi="Arial" w:cs="Arial"/>
                <w:sz w:val="24"/>
                <w:szCs w:val="24"/>
              </w:rPr>
              <w:t>Actualización sin modificaciones</w:t>
            </w:r>
          </w:p>
        </w:tc>
      </w:tr>
      <w:tr w:rsidR="00EF44F7" w:rsidRPr="00EC4DC5" w:rsidTr="00EF44F7">
        <w:trPr>
          <w:trHeight w:val="241"/>
        </w:trPr>
        <w:tc>
          <w:tcPr>
            <w:tcW w:w="2992" w:type="dxa"/>
          </w:tcPr>
          <w:p w:rsidR="00EF44F7" w:rsidRPr="00EF44F7" w:rsidRDefault="00EF44F7" w:rsidP="00EF4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4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:rsidR="00EF44F7" w:rsidRPr="00EF44F7" w:rsidRDefault="00EF44F7" w:rsidP="00EF44F7">
            <w:pPr>
              <w:rPr>
                <w:rFonts w:ascii="Arial" w:hAnsi="Arial" w:cs="Arial"/>
                <w:sz w:val="24"/>
                <w:szCs w:val="24"/>
              </w:rPr>
            </w:pPr>
            <w:r w:rsidRPr="00EF44F7">
              <w:rPr>
                <w:rFonts w:ascii="Arial" w:hAnsi="Arial" w:cs="Arial"/>
                <w:sz w:val="24"/>
                <w:szCs w:val="24"/>
              </w:rPr>
              <w:t>09 de Marzo de 2015</w:t>
            </w:r>
          </w:p>
        </w:tc>
        <w:tc>
          <w:tcPr>
            <w:tcW w:w="2993" w:type="dxa"/>
          </w:tcPr>
          <w:p w:rsidR="00EF44F7" w:rsidRPr="00EF44F7" w:rsidRDefault="00EF44F7" w:rsidP="00EF44F7">
            <w:pPr>
              <w:rPr>
                <w:rFonts w:ascii="Arial" w:hAnsi="Arial" w:cs="Arial"/>
                <w:sz w:val="24"/>
                <w:szCs w:val="24"/>
              </w:rPr>
            </w:pPr>
            <w:r w:rsidRPr="00EF44F7">
              <w:rPr>
                <w:rFonts w:ascii="Arial" w:hAnsi="Arial" w:cs="Arial"/>
                <w:sz w:val="24"/>
                <w:szCs w:val="24"/>
              </w:rPr>
              <w:t>Actualización con modificaciones al contenido</w:t>
            </w:r>
          </w:p>
        </w:tc>
      </w:tr>
    </w:tbl>
    <w:p w:rsidR="00362785" w:rsidRPr="00EC4DC5" w:rsidRDefault="00362785" w:rsidP="00362785">
      <w:pPr>
        <w:pStyle w:val="Ttulo2"/>
        <w:jc w:val="center"/>
        <w:rPr>
          <w:rFonts w:ascii="Arial" w:hAnsi="Arial" w:cs="Arial"/>
          <w:szCs w:val="24"/>
        </w:rPr>
      </w:pP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  <w:r w:rsidRPr="00EC4DC5">
        <w:rPr>
          <w:rFonts w:ascii="Arial" w:hAnsi="Arial" w:cs="Arial"/>
          <w:b/>
          <w:sz w:val="24"/>
          <w:szCs w:val="24"/>
        </w:rPr>
        <w:t>1. OBJETIVOS</w:t>
      </w: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</w:p>
    <w:p w:rsidR="00362785" w:rsidRPr="00EC4DC5" w:rsidRDefault="00ED1AD9" w:rsidP="00362785">
      <w:p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  <w:lang w:val="es-CO"/>
        </w:rPr>
        <w:t xml:space="preserve">El objetivo de los </w:t>
      </w:r>
      <w:r w:rsidR="00362785" w:rsidRPr="00EC4DC5">
        <w:rPr>
          <w:rFonts w:ascii="Arial" w:hAnsi="Arial" w:cs="Arial"/>
          <w:sz w:val="24"/>
          <w:szCs w:val="24"/>
          <w:lang w:val="es-CO"/>
        </w:rPr>
        <w:t xml:space="preserve"> presente</w:t>
      </w:r>
      <w:r w:rsidRPr="00EC4DC5">
        <w:rPr>
          <w:rFonts w:ascii="Arial" w:hAnsi="Arial" w:cs="Arial"/>
          <w:sz w:val="24"/>
          <w:szCs w:val="24"/>
          <w:lang w:val="es-CO"/>
        </w:rPr>
        <w:t>s</w:t>
      </w:r>
      <w:r w:rsidR="00362785" w:rsidRPr="00EC4DC5">
        <w:rPr>
          <w:rFonts w:ascii="Arial" w:hAnsi="Arial" w:cs="Arial"/>
          <w:sz w:val="24"/>
          <w:szCs w:val="24"/>
          <w:lang w:val="es-CO"/>
        </w:rPr>
        <w:t xml:space="preserve"> protocolo</w:t>
      </w:r>
      <w:r w:rsidRPr="00EC4DC5">
        <w:rPr>
          <w:rFonts w:ascii="Arial" w:hAnsi="Arial" w:cs="Arial"/>
          <w:sz w:val="24"/>
          <w:szCs w:val="24"/>
          <w:lang w:val="es-CO"/>
        </w:rPr>
        <w:t xml:space="preserve">s </w:t>
      </w:r>
      <w:r w:rsidR="00362785" w:rsidRPr="00EC4DC5">
        <w:rPr>
          <w:rFonts w:ascii="Arial" w:hAnsi="Arial" w:cs="Arial"/>
          <w:sz w:val="24"/>
          <w:szCs w:val="24"/>
          <w:lang w:val="es-CO"/>
        </w:rPr>
        <w:t xml:space="preserve">es establecer criterios y parámetros técnicos del control de calidad en </w:t>
      </w:r>
      <w:r w:rsidRPr="00EC4DC5">
        <w:rPr>
          <w:rFonts w:ascii="Arial" w:hAnsi="Arial" w:cs="Arial"/>
          <w:sz w:val="24"/>
          <w:szCs w:val="24"/>
          <w:lang w:val="es-CO"/>
        </w:rPr>
        <w:t xml:space="preserve">los estudios </w:t>
      </w:r>
      <w:proofErr w:type="spellStart"/>
      <w:r w:rsidRPr="00EC4DC5">
        <w:rPr>
          <w:rFonts w:ascii="Arial" w:hAnsi="Arial" w:cs="Arial"/>
          <w:sz w:val="24"/>
          <w:szCs w:val="24"/>
          <w:lang w:val="es-CO"/>
        </w:rPr>
        <w:t>imagenológicos</w:t>
      </w:r>
      <w:proofErr w:type="spellEnd"/>
      <w:r w:rsidRPr="00EC4DC5">
        <w:rPr>
          <w:rFonts w:ascii="Arial" w:hAnsi="Arial" w:cs="Arial"/>
          <w:sz w:val="24"/>
          <w:szCs w:val="24"/>
          <w:lang w:val="es-CO"/>
        </w:rPr>
        <w:t>,</w:t>
      </w:r>
      <w:r w:rsidR="00362785" w:rsidRPr="00EC4DC5">
        <w:rPr>
          <w:rFonts w:ascii="Arial" w:hAnsi="Arial" w:cs="Arial"/>
          <w:sz w:val="24"/>
          <w:szCs w:val="24"/>
          <w:lang w:val="es-CO"/>
        </w:rPr>
        <w:t xml:space="preserve"> que contribuyan a alcanzar un uso eficiente de las radiaciones ionizantes y que permitan la obtención de imágenes de alta calidad diagnóstica con el menor riesgo posible al paciente y al personal de operación.</w:t>
      </w: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  <w:r w:rsidRPr="00EC4DC5">
        <w:rPr>
          <w:rFonts w:ascii="Arial" w:hAnsi="Arial" w:cs="Arial"/>
          <w:b/>
          <w:sz w:val="24"/>
          <w:szCs w:val="24"/>
        </w:rPr>
        <w:t>2. ALCANCE</w:t>
      </w: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</w:p>
    <w:p w:rsidR="00362785" w:rsidRPr="00EC4DC5" w:rsidRDefault="00362785" w:rsidP="0036278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C4DC5">
        <w:rPr>
          <w:rFonts w:ascii="Arial" w:hAnsi="Arial" w:cs="Arial"/>
          <w:sz w:val="24"/>
          <w:szCs w:val="24"/>
          <w:lang w:val="es-CO"/>
        </w:rPr>
        <w:t>Asegurar que las imágenes producidas tengan una calidad suficientemente elevada que permita obtener en todo momento la información diagnóstica adecuada, al menor costo posible y con la mínima exposición del paciente a las radiaciones.</w:t>
      </w:r>
    </w:p>
    <w:p w:rsidR="00362785" w:rsidRPr="00EC4DC5" w:rsidRDefault="00362785" w:rsidP="00362785">
      <w:pPr>
        <w:jc w:val="both"/>
        <w:rPr>
          <w:rFonts w:ascii="Arial" w:hAnsi="Arial" w:cs="Arial"/>
          <w:b/>
          <w:sz w:val="24"/>
          <w:szCs w:val="24"/>
        </w:rPr>
      </w:pPr>
    </w:p>
    <w:p w:rsidR="00362785" w:rsidRDefault="00362785" w:rsidP="00362785">
      <w:pPr>
        <w:rPr>
          <w:rFonts w:ascii="Arial" w:hAnsi="Arial" w:cs="Arial"/>
          <w:b/>
          <w:sz w:val="24"/>
          <w:szCs w:val="24"/>
        </w:rPr>
      </w:pPr>
      <w:r w:rsidRPr="00EC4DC5">
        <w:rPr>
          <w:rFonts w:ascii="Arial" w:hAnsi="Arial" w:cs="Arial"/>
          <w:b/>
          <w:sz w:val="24"/>
          <w:szCs w:val="24"/>
        </w:rPr>
        <w:t>3. RESPONSABLE</w:t>
      </w:r>
    </w:p>
    <w:p w:rsidR="008B039B" w:rsidRPr="00EC4DC5" w:rsidRDefault="008B039B" w:rsidP="00362785">
      <w:pPr>
        <w:rPr>
          <w:rFonts w:ascii="Arial" w:hAnsi="Arial" w:cs="Arial"/>
          <w:b/>
          <w:sz w:val="24"/>
          <w:szCs w:val="24"/>
        </w:rPr>
      </w:pPr>
    </w:p>
    <w:p w:rsidR="00362785" w:rsidRPr="00EC4DC5" w:rsidRDefault="00ED1AD9" w:rsidP="00362785">
      <w:pPr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>Médicos</w:t>
      </w:r>
      <w:r w:rsidR="00362785" w:rsidRPr="00EC4DC5">
        <w:rPr>
          <w:rFonts w:ascii="Arial" w:hAnsi="Arial" w:cs="Arial"/>
          <w:sz w:val="24"/>
          <w:szCs w:val="24"/>
        </w:rPr>
        <w:t xml:space="preserve"> </w:t>
      </w:r>
      <w:r w:rsidRPr="00EC4DC5">
        <w:rPr>
          <w:rFonts w:ascii="Arial" w:hAnsi="Arial" w:cs="Arial"/>
          <w:sz w:val="24"/>
          <w:szCs w:val="24"/>
        </w:rPr>
        <w:t>Radiólogos</w:t>
      </w:r>
      <w:r w:rsidR="00362785" w:rsidRPr="00EC4DC5">
        <w:rPr>
          <w:rFonts w:ascii="Arial" w:hAnsi="Arial" w:cs="Arial"/>
          <w:sz w:val="24"/>
          <w:szCs w:val="24"/>
        </w:rPr>
        <w:t>, Enfermeras y Tecnólogos</w:t>
      </w: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  <w:r w:rsidRPr="00EC4DC5">
        <w:rPr>
          <w:rFonts w:ascii="Arial" w:hAnsi="Arial" w:cs="Arial"/>
          <w:b/>
          <w:sz w:val="24"/>
          <w:szCs w:val="24"/>
        </w:rPr>
        <w:t>4. COMUNICACIÓN INTERNA</w:t>
      </w: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3524"/>
        <w:gridCol w:w="4269"/>
      </w:tblGrid>
      <w:tr w:rsidR="00362785" w:rsidRPr="00EC4DC5" w:rsidTr="00EF44F7">
        <w:trPr>
          <w:trHeight w:val="442"/>
        </w:trPr>
        <w:tc>
          <w:tcPr>
            <w:tcW w:w="1668" w:type="dxa"/>
            <w:vAlign w:val="center"/>
          </w:tcPr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039B">
              <w:rPr>
                <w:rFonts w:ascii="Arial" w:hAnsi="Arial" w:cs="Arial"/>
                <w:b/>
                <w:sz w:val="24"/>
                <w:szCs w:val="24"/>
              </w:rPr>
              <w:t>Emisor</w:t>
            </w:r>
          </w:p>
        </w:tc>
        <w:tc>
          <w:tcPr>
            <w:tcW w:w="3525" w:type="dxa"/>
            <w:vAlign w:val="center"/>
          </w:tcPr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039B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4271" w:type="dxa"/>
            <w:vAlign w:val="center"/>
          </w:tcPr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039B">
              <w:rPr>
                <w:rFonts w:ascii="Arial" w:hAnsi="Arial" w:cs="Arial"/>
                <w:b/>
                <w:sz w:val="24"/>
                <w:szCs w:val="24"/>
              </w:rPr>
              <w:t>Canal</w:t>
            </w:r>
          </w:p>
        </w:tc>
      </w:tr>
      <w:tr w:rsidR="00362785" w:rsidRPr="00EC4DC5" w:rsidTr="00AE1494">
        <w:trPr>
          <w:trHeight w:val="494"/>
        </w:trPr>
        <w:tc>
          <w:tcPr>
            <w:tcW w:w="1668" w:type="dxa"/>
            <w:vAlign w:val="center"/>
          </w:tcPr>
          <w:p w:rsidR="00362785" w:rsidRPr="008B039B" w:rsidRDefault="00AE1494" w:rsidP="00EF44F7">
            <w:pPr>
              <w:pStyle w:val="Piedepgin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4"/>
                <w:szCs w:val="24"/>
              </w:rPr>
              <w:t>Coordinadora Asistencial</w:t>
            </w:r>
          </w:p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362785" w:rsidRPr="008B039B" w:rsidRDefault="00AE1494" w:rsidP="00AE1494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4"/>
                <w:szCs w:val="24"/>
              </w:rPr>
              <w:t>Medico Radiólogo, Tecnólogos</w:t>
            </w:r>
          </w:p>
          <w:p w:rsidR="00362785" w:rsidRPr="008B039B" w:rsidRDefault="00362785" w:rsidP="00AE1494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4"/>
                <w:szCs w:val="24"/>
              </w:rPr>
              <w:t>E-mail</w:t>
            </w:r>
          </w:p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4"/>
                <w:szCs w:val="24"/>
              </w:rPr>
              <w:t>Teléfono</w:t>
            </w:r>
          </w:p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4"/>
                <w:szCs w:val="24"/>
              </w:rPr>
              <w:t>Escrito</w:t>
            </w:r>
          </w:p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4"/>
                <w:szCs w:val="24"/>
              </w:rPr>
              <w:t>Comunicados Interno</w:t>
            </w:r>
          </w:p>
          <w:p w:rsidR="00362785" w:rsidRPr="008B039B" w:rsidRDefault="00362785" w:rsidP="00EF44F7">
            <w:pPr>
              <w:tabs>
                <w:tab w:val="left" w:pos="360"/>
                <w:tab w:val="left" w:pos="5664"/>
                <w:tab w:val="left" w:pos="6372"/>
                <w:tab w:val="left" w:pos="7518"/>
              </w:tabs>
              <w:ind w:left="-108" w:firstLine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39B">
              <w:rPr>
                <w:rFonts w:ascii="Arial" w:hAnsi="Arial" w:cs="Arial"/>
                <w:sz w:val="24"/>
                <w:szCs w:val="24"/>
              </w:rPr>
              <w:t>Comunicado externo</w:t>
            </w:r>
          </w:p>
        </w:tc>
      </w:tr>
    </w:tbl>
    <w:p w:rsidR="00362785" w:rsidRPr="00EC4DC5" w:rsidRDefault="00362785" w:rsidP="00362785">
      <w:pPr>
        <w:rPr>
          <w:rFonts w:ascii="Arial" w:hAnsi="Arial" w:cs="Arial"/>
          <w:sz w:val="24"/>
          <w:szCs w:val="24"/>
        </w:rPr>
      </w:pPr>
    </w:p>
    <w:p w:rsidR="00362785" w:rsidRPr="00EC4DC5" w:rsidRDefault="00362785" w:rsidP="00362785">
      <w:pPr>
        <w:rPr>
          <w:rFonts w:ascii="Arial" w:hAnsi="Arial" w:cs="Arial"/>
          <w:sz w:val="24"/>
          <w:szCs w:val="24"/>
        </w:rPr>
      </w:pP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</w:p>
    <w:p w:rsidR="00362785" w:rsidRPr="00EC4DC5" w:rsidRDefault="00362785" w:rsidP="00362785">
      <w:pPr>
        <w:rPr>
          <w:rFonts w:ascii="Arial" w:hAnsi="Arial" w:cs="Arial"/>
          <w:b/>
          <w:sz w:val="24"/>
          <w:szCs w:val="24"/>
        </w:rPr>
      </w:pPr>
    </w:p>
    <w:p w:rsidR="009A0943" w:rsidRPr="00EC4DC5" w:rsidRDefault="009A0943"/>
    <w:p w:rsidR="00362785" w:rsidRPr="00EC4DC5" w:rsidRDefault="00362785"/>
    <w:p w:rsidR="00362785" w:rsidRPr="00EC4DC5" w:rsidRDefault="00362785"/>
    <w:p w:rsidR="00362785" w:rsidRPr="00EC4DC5" w:rsidRDefault="00362785"/>
    <w:p w:rsidR="00AE1494" w:rsidRPr="00EC4DC5" w:rsidRDefault="00AE1494"/>
    <w:p w:rsidR="006E72EB" w:rsidRPr="00EC4DC5" w:rsidRDefault="00ED3E38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t xml:space="preserve">RX </w:t>
      </w:r>
      <w:r w:rsidR="00FA6838" w:rsidRPr="00EC4DC5">
        <w:rPr>
          <w:rFonts w:ascii="Arial" w:hAnsi="Arial"/>
        </w:rPr>
        <w:t xml:space="preserve">COLUMNA </w:t>
      </w:r>
      <w:r w:rsidRPr="00EC4DC5">
        <w:rPr>
          <w:rFonts w:ascii="Arial" w:hAnsi="Arial"/>
        </w:rPr>
        <w:t>DORSAL</w:t>
      </w:r>
      <w:r w:rsidR="007D6F91" w:rsidRPr="00EC4DC5">
        <w:rPr>
          <w:rFonts w:ascii="Arial" w:hAnsi="Arial"/>
        </w:rPr>
        <w:t xml:space="preserve"> </w:t>
      </w:r>
    </w:p>
    <w:p w:rsidR="007D6F91" w:rsidRPr="00EC4DC5" w:rsidRDefault="007D6F91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t>(</w:t>
      </w:r>
      <w:r w:rsidR="00EF44F7" w:rsidRPr="00EC4DC5">
        <w:rPr>
          <w:rFonts w:ascii="Arial" w:hAnsi="Arial"/>
        </w:rPr>
        <w:t>Hospital</w:t>
      </w:r>
      <w:r w:rsidRPr="00EC4DC5">
        <w:rPr>
          <w:rFonts w:ascii="Arial" w:hAnsi="Arial"/>
        </w:rPr>
        <w:t xml:space="preserve">, Cartago centro, principal, rosales, </w:t>
      </w:r>
      <w:proofErr w:type="spellStart"/>
      <w:r w:rsidR="00EF44F7">
        <w:rPr>
          <w:rFonts w:ascii="Arial" w:hAnsi="Arial"/>
        </w:rPr>
        <w:t>Comfamiliar</w:t>
      </w:r>
      <w:proofErr w:type="spellEnd"/>
      <w:r w:rsidRPr="00EC4DC5">
        <w:rPr>
          <w:rFonts w:ascii="Arial" w:hAnsi="Arial"/>
        </w:rPr>
        <w:t>, clínica del norte, megacentro san Rafael)</w:t>
      </w:r>
    </w:p>
    <w:p w:rsidR="002940C0" w:rsidRPr="00EC4DC5" w:rsidRDefault="002940C0" w:rsidP="002940C0"/>
    <w:p w:rsidR="00080657" w:rsidRPr="00EC4DC5" w:rsidRDefault="00080657" w:rsidP="00080657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3F16FE" w:rsidRPr="00EC4DC5" w:rsidRDefault="003F16FE" w:rsidP="002940C0">
      <w:pPr>
        <w:pStyle w:val="Textoindependiente"/>
      </w:pPr>
    </w:p>
    <w:p w:rsidR="002940C0" w:rsidRPr="00EC4DC5" w:rsidRDefault="003F16FE" w:rsidP="003F16FE">
      <w:pPr>
        <w:pStyle w:val="Textoindependiente"/>
      </w:pPr>
      <w:r w:rsidRPr="00EC4DC5">
        <w:t>Este procedimiento se puede  realizar en cualquiera de nuestras sedes  sin cita previa, siempre y cuando  tenga los documentos requeridos para prestar el servicio.</w:t>
      </w:r>
    </w:p>
    <w:p w:rsidR="003F16FE" w:rsidRPr="00EC4DC5" w:rsidRDefault="003F16FE" w:rsidP="003F16FE">
      <w:pPr>
        <w:pStyle w:val="Textoindependiente"/>
      </w:pPr>
    </w:p>
    <w:p w:rsidR="002940C0" w:rsidRPr="00EC4DC5" w:rsidRDefault="002940C0" w:rsidP="002940C0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la paciente es una mujer en edad fértil  debe certificar que  no está embarazada o con sospecha  de estarlo, en este caso el procedimiento se suspenderá.  </w:t>
      </w:r>
    </w:p>
    <w:p w:rsidR="002940C0" w:rsidRPr="00EC4DC5" w:rsidRDefault="002940C0" w:rsidP="002940C0"/>
    <w:p w:rsidR="002940C0" w:rsidRPr="00EC4DC5" w:rsidRDefault="002940C0" w:rsidP="002940C0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es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2940C0" w:rsidRPr="00EC4DC5" w:rsidRDefault="002940C0" w:rsidP="002940C0">
      <w:pPr>
        <w:jc w:val="both"/>
        <w:rPr>
          <w:rFonts w:ascii="Arial" w:hAnsi="Arial"/>
          <w:sz w:val="24"/>
        </w:rPr>
      </w:pPr>
    </w:p>
    <w:p w:rsidR="002940C0" w:rsidRPr="00EC4DC5" w:rsidRDefault="002940C0" w:rsidP="008C34BB">
      <w:pPr>
        <w:numPr>
          <w:ilvl w:val="0"/>
          <w:numId w:val="2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 xml:space="preserve">.  </w:t>
      </w:r>
      <w:r w:rsidR="00DC7C7F" w:rsidRPr="00EC4DC5">
        <w:rPr>
          <w:rFonts w:ascii="Arial" w:hAnsi="Arial" w:cs="Arial"/>
          <w:sz w:val="24"/>
          <w:szCs w:val="24"/>
        </w:rPr>
        <w:t>Se le explica en qué consiste el procedimiento</w:t>
      </w:r>
    </w:p>
    <w:p w:rsidR="002940C0" w:rsidRPr="00EC4DC5" w:rsidRDefault="002940C0" w:rsidP="008C34BB">
      <w:pPr>
        <w:numPr>
          <w:ilvl w:val="0"/>
          <w:numId w:val="2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EC4DC5">
        <w:rPr>
          <w:rFonts w:ascii="Arial" w:hAnsi="Arial"/>
          <w:sz w:val="24"/>
        </w:rPr>
        <w:t>vestier</w:t>
      </w:r>
      <w:proofErr w:type="spellEnd"/>
      <w:r w:rsidRPr="00EC4DC5">
        <w:rPr>
          <w:rFonts w:ascii="Arial" w:hAnsi="Arial"/>
          <w:sz w:val="24"/>
        </w:rPr>
        <w:t xml:space="preserve"> de la sala de </w:t>
      </w:r>
      <w:proofErr w:type="spellStart"/>
      <w:r w:rsidRPr="00EC4DC5">
        <w:rPr>
          <w:rFonts w:ascii="Arial" w:hAnsi="Arial"/>
          <w:sz w:val="24"/>
        </w:rPr>
        <w:t>fluoroscopia</w:t>
      </w:r>
      <w:proofErr w:type="spellEnd"/>
      <w:r w:rsidRPr="00EC4DC5">
        <w:rPr>
          <w:rFonts w:ascii="Arial" w:hAnsi="Arial"/>
          <w:sz w:val="24"/>
        </w:rPr>
        <w:t xml:space="preserve"> o RX donde será realizado  su examen, indicándole que debe  retirarse la ropa exterior e interior  del tórax, retirar además cadena, collares o cualquier objeto metálico que este en el tórax, después procede a  colocarse la bata con la abertura hacia atrás.</w:t>
      </w:r>
    </w:p>
    <w:p w:rsidR="00D756AC" w:rsidRPr="00EC4DC5" w:rsidRDefault="00D756AC" w:rsidP="008C34BB">
      <w:pPr>
        <w:numPr>
          <w:ilvl w:val="0"/>
          <w:numId w:val="2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Cocar la protección radiológica requerida. </w:t>
      </w:r>
    </w:p>
    <w:p w:rsidR="00702CC5" w:rsidRPr="00EC4DC5" w:rsidRDefault="00702CC5" w:rsidP="008C34BB">
      <w:pPr>
        <w:numPr>
          <w:ilvl w:val="0"/>
          <w:numId w:val="2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Se le pide al paciente que se ubique de pie  frente al tubo de RX a 1 metro de distancia con respecto al  tubo, se adquie</w:t>
      </w:r>
      <w:r w:rsidR="00454506" w:rsidRPr="00EC4DC5">
        <w:rPr>
          <w:rFonts w:ascii="Arial" w:hAnsi="Arial"/>
          <w:sz w:val="24"/>
        </w:rPr>
        <w:t>re una imagen AP  y una lateral de la columna dorsal.</w:t>
      </w:r>
      <w:r w:rsidRPr="00EC4DC5">
        <w:rPr>
          <w:rFonts w:ascii="Arial" w:hAnsi="Arial"/>
          <w:sz w:val="24"/>
        </w:rPr>
        <w:t xml:space="preserve">  </w:t>
      </w:r>
    </w:p>
    <w:p w:rsidR="00702CC5" w:rsidRPr="00EC4DC5" w:rsidRDefault="00454506" w:rsidP="008C34BB">
      <w:pPr>
        <w:numPr>
          <w:ilvl w:val="0"/>
          <w:numId w:val="2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Posterior a esto se le indica al paciente que se vista de nuevo.</w:t>
      </w:r>
    </w:p>
    <w:p w:rsidR="00454506" w:rsidRPr="00EC4DC5" w:rsidRDefault="00454506" w:rsidP="008C34BB">
      <w:pPr>
        <w:numPr>
          <w:ilvl w:val="0"/>
          <w:numId w:val="2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2940C0" w:rsidRPr="00EC4DC5" w:rsidRDefault="002940C0" w:rsidP="002940C0"/>
    <w:p w:rsidR="00A569AB" w:rsidRPr="00EC4DC5" w:rsidRDefault="00454506">
      <w:pPr>
        <w:pStyle w:val="Ttulo2"/>
        <w:rPr>
          <w:rFonts w:ascii="Arial" w:hAnsi="Arial"/>
        </w:rPr>
      </w:pPr>
      <w:r w:rsidRPr="00EC4DC5">
        <w:rPr>
          <w:rFonts w:ascii="Arial" w:hAnsi="Arial"/>
        </w:rPr>
        <w:t>TÉCNICA</w:t>
      </w:r>
    </w:p>
    <w:p w:rsidR="00A569AB" w:rsidRPr="00EC4DC5" w:rsidRDefault="007926CF" w:rsidP="007926CF">
      <w:pPr>
        <w:pStyle w:val="Ttulo2"/>
        <w:ind w:left="2124"/>
        <w:rPr>
          <w:rFonts w:ascii="Arial" w:hAnsi="Arial"/>
        </w:rPr>
      </w:pPr>
      <w:r w:rsidRPr="00EC4DC5">
        <w:rPr>
          <w:rFonts w:ascii="Arial" w:hAnsi="Arial"/>
        </w:rPr>
        <w:t xml:space="preserve">  </w:t>
      </w:r>
      <w:r w:rsidR="00A569AB" w:rsidRPr="00EC4DC5">
        <w:rPr>
          <w:rFonts w:ascii="Arial" w:hAnsi="Arial"/>
        </w:rPr>
        <w:t xml:space="preserve">COLUMNA DORSAL 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41"/>
        <w:gridCol w:w="1335"/>
        <w:gridCol w:w="1490"/>
      </w:tblGrid>
      <w:tr w:rsidR="00A569AB" w:rsidRPr="00EC4DC5">
        <w:tc>
          <w:tcPr>
            <w:tcW w:w="1346" w:type="dxa"/>
          </w:tcPr>
          <w:p w:rsidR="00A569AB" w:rsidRPr="00EC4DC5" w:rsidRDefault="00A569AB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  <w:tc>
          <w:tcPr>
            <w:tcW w:w="861" w:type="dxa"/>
          </w:tcPr>
          <w:p w:rsidR="00A569AB" w:rsidRPr="00EC4DC5" w:rsidRDefault="00EF44F7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Tiempo</w:t>
            </w:r>
          </w:p>
        </w:tc>
        <w:tc>
          <w:tcPr>
            <w:tcW w:w="1335" w:type="dxa"/>
          </w:tcPr>
          <w:p w:rsidR="00A569AB" w:rsidRPr="00EC4DC5" w:rsidRDefault="00A569AB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1490" w:type="dxa"/>
          </w:tcPr>
          <w:p w:rsidR="00A569AB" w:rsidRPr="00EC4DC5" w:rsidRDefault="00A569AB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</w:tr>
      <w:tr w:rsidR="00A569AB" w:rsidRPr="00EC4DC5">
        <w:tc>
          <w:tcPr>
            <w:tcW w:w="1346" w:type="dxa"/>
          </w:tcPr>
          <w:p w:rsidR="00A569AB" w:rsidRPr="00EC4DC5" w:rsidRDefault="00A569AB" w:rsidP="009A0943">
            <w:pPr>
              <w:pStyle w:val="Ttulo2"/>
              <w:jc w:val="center"/>
              <w:rPr>
                <w:b w:val="0"/>
                <w:bCs/>
              </w:rPr>
            </w:pPr>
            <w:proofErr w:type="gramStart"/>
            <w:r w:rsidRPr="00EC4DC5">
              <w:rPr>
                <w:b w:val="0"/>
                <w:bCs/>
              </w:rPr>
              <w:t>MAS</w:t>
            </w:r>
            <w:proofErr w:type="gramEnd"/>
            <w:r w:rsidRPr="00EC4DC5">
              <w:rPr>
                <w:b w:val="0"/>
                <w:bCs/>
              </w:rPr>
              <w:t xml:space="preserve"> 200</w:t>
            </w:r>
          </w:p>
        </w:tc>
        <w:tc>
          <w:tcPr>
            <w:tcW w:w="861" w:type="dxa"/>
          </w:tcPr>
          <w:p w:rsidR="00A569AB" w:rsidRPr="00EC4DC5" w:rsidRDefault="00A569AB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.25</w:t>
            </w:r>
          </w:p>
        </w:tc>
        <w:tc>
          <w:tcPr>
            <w:tcW w:w="1335" w:type="dxa"/>
          </w:tcPr>
          <w:p w:rsidR="00A569AB" w:rsidRPr="00EC4DC5" w:rsidRDefault="00A569AB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60</w:t>
            </w:r>
          </w:p>
        </w:tc>
        <w:tc>
          <w:tcPr>
            <w:tcW w:w="1490" w:type="dxa"/>
          </w:tcPr>
          <w:p w:rsidR="00A569AB" w:rsidRPr="00EC4DC5" w:rsidRDefault="00A569AB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AP</w:t>
            </w:r>
          </w:p>
        </w:tc>
      </w:tr>
      <w:tr w:rsidR="00A569AB" w:rsidRPr="00EC4DC5">
        <w:tc>
          <w:tcPr>
            <w:tcW w:w="1346" w:type="dxa"/>
            <w:vAlign w:val="center"/>
          </w:tcPr>
          <w:p w:rsidR="00A569AB" w:rsidRPr="00EC4DC5" w:rsidRDefault="00A569AB" w:rsidP="00A569AB">
            <w:pPr>
              <w:pStyle w:val="Ttulo2"/>
              <w:jc w:val="center"/>
              <w:rPr>
                <w:b w:val="0"/>
                <w:bCs/>
              </w:rPr>
            </w:pPr>
            <w:proofErr w:type="gramStart"/>
            <w:r w:rsidRPr="00EC4DC5">
              <w:rPr>
                <w:b w:val="0"/>
                <w:bCs/>
              </w:rPr>
              <w:t>MAS</w:t>
            </w:r>
            <w:proofErr w:type="gramEnd"/>
            <w:r w:rsidRPr="00EC4DC5">
              <w:rPr>
                <w:b w:val="0"/>
                <w:bCs/>
              </w:rPr>
              <w:t xml:space="preserve"> 200</w:t>
            </w:r>
          </w:p>
        </w:tc>
        <w:tc>
          <w:tcPr>
            <w:tcW w:w="861" w:type="dxa"/>
            <w:vAlign w:val="center"/>
          </w:tcPr>
          <w:p w:rsidR="00A569AB" w:rsidRPr="00EC4DC5" w:rsidRDefault="00A569AB" w:rsidP="00A569AB">
            <w:pPr>
              <w:jc w:val="center"/>
              <w:rPr>
                <w:rFonts w:ascii="Arial" w:hAnsi="Arial" w:cs="Arial"/>
                <w:sz w:val="24"/>
              </w:rPr>
            </w:pPr>
            <w:r w:rsidRPr="00EC4DC5">
              <w:rPr>
                <w:rFonts w:ascii="Arial" w:hAnsi="Arial" w:cs="Arial"/>
                <w:sz w:val="24"/>
              </w:rPr>
              <w:t>.30</w:t>
            </w:r>
          </w:p>
        </w:tc>
        <w:tc>
          <w:tcPr>
            <w:tcW w:w="1335" w:type="dxa"/>
            <w:vAlign w:val="center"/>
          </w:tcPr>
          <w:p w:rsidR="00A569AB" w:rsidRPr="00EC4DC5" w:rsidRDefault="00454506" w:rsidP="00A569A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8</w:t>
            </w:r>
            <w:r w:rsidR="00A569AB" w:rsidRPr="00EC4DC5">
              <w:rPr>
                <w:rFonts w:ascii="Arial" w:hAnsi="Arial"/>
                <w:b w:val="0"/>
                <w:bCs/>
              </w:rPr>
              <w:t>2</w:t>
            </w:r>
          </w:p>
        </w:tc>
        <w:tc>
          <w:tcPr>
            <w:tcW w:w="1490" w:type="dxa"/>
          </w:tcPr>
          <w:p w:rsidR="00A569AB" w:rsidRPr="00EC4DC5" w:rsidRDefault="00A569AB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proofErr w:type="spellStart"/>
            <w:proofErr w:type="gramStart"/>
            <w:r w:rsidRPr="00EC4DC5">
              <w:rPr>
                <w:rFonts w:ascii="Arial" w:hAnsi="Arial"/>
                <w:b w:val="0"/>
                <w:bCs/>
              </w:rPr>
              <w:t>Lat</w:t>
            </w:r>
            <w:proofErr w:type="spellEnd"/>
            <w:r w:rsidRPr="00EC4DC5">
              <w:rPr>
                <w:rFonts w:ascii="Arial" w:hAnsi="Arial"/>
                <w:b w:val="0"/>
                <w:bCs/>
              </w:rPr>
              <w:t xml:space="preserve"> .</w:t>
            </w:r>
            <w:proofErr w:type="gramEnd"/>
            <w:r w:rsidRPr="00EC4DC5">
              <w:rPr>
                <w:rFonts w:ascii="Arial" w:hAnsi="Arial"/>
                <w:b w:val="0"/>
                <w:bCs/>
              </w:rPr>
              <w:t xml:space="preserve"> (Tomando aire) </w:t>
            </w:r>
          </w:p>
        </w:tc>
      </w:tr>
    </w:tbl>
    <w:p w:rsidR="00A569AB" w:rsidRPr="00EC4DC5" w:rsidRDefault="00A569AB" w:rsidP="00A569AB">
      <w:pPr>
        <w:jc w:val="both"/>
        <w:rPr>
          <w:rFonts w:ascii="Arial" w:hAnsi="Arial"/>
          <w:b/>
          <w:bCs/>
          <w:sz w:val="24"/>
        </w:rPr>
      </w:pPr>
    </w:p>
    <w:p w:rsidR="00FA6838" w:rsidRPr="00EC4DC5" w:rsidRDefault="007926CF" w:rsidP="007926CF">
      <w:pPr>
        <w:rPr>
          <w:rFonts w:ascii="Arial" w:hAnsi="Arial"/>
          <w:b/>
          <w:bCs/>
          <w:sz w:val="24"/>
        </w:rPr>
      </w:pPr>
      <w:r w:rsidRPr="00EC4DC5">
        <w:rPr>
          <w:rFonts w:ascii="Arial" w:hAnsi="Arial"/>
          <w:b/>
          <w:bCs/>
          <w:sz w:val="24"/>
        </w:rPr>
        <w:lastRenderedPageBreak/>
        <w:t xml:space="preserve">  </w:t>
      </w:r>
    </w:p>
    <w:p w:rsidR="007D6F91" w:rsidRPr="00EC4DC5" w:rsidRDefault="007926CF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t>RX CADERAS Y PELVIS</w:t>
      </w:r>
      <w:r w:rsidR="007D6F91" w:rsidRPr="00EC4DC5">
        <w:rPr>
          <w:rFonts w:ascii="Arial" w:hAnsi="Arial"/>
        </w:rPr>
        <w:t xml:space="preserve"> (hospital, Cartago centro, principal, rosales, </w:t>
      </w:r>
      <w:proofErr w:type="spellStart"/>
      <w:r w:rsidR="00EF44F7" w:rsidRPr="00EC4DC5">
        <w:rPr>
          <w:rFonts w:ascii="Arial" w:hAnsi="Arial"/>
        </w:rPr>
        <w:t>Comfamiliar</w:t>
      </w:r>
      <w:proofErr w:type="spellEnd"/>
      <w:r w:rsidR="007D6F91" w:rsidRPr="00EC4DC5">
        <w:rPr>
          <w:rFonts w:ascii="Arial" w:hAnsi="Arial"/>
        </w:rPr>
        <w:t>, clínica del norte, megacentro san Rafael)</w:t>
      </w:r>
    </w:p>
    <w:p w:rsidR="007926CF" w:rsidRPr="00EC4DC5" w:rsidRDefault="007926CF" w:rsidP="007926CF">
      <w:pPr>
        <w:pStyle w:val="Ttulo2"/>
        <w:jc w:val="both"/>
        <w:rPr>
          <w:rFonts w:ascii="Arial" w:hAnsi="Arial"/>
        </w:rPr>
      </w:pPr>
    </w:p>
    <w:p w:rsidR="001734D0" w:rsidRPr="00EC4DC5" w:rsidRDefault="001734D0" w:rsidP="001734D0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08132C" w:rsidRPr="00EC4DC5" w:rsidRDefault="0008132C" w:rsidP="0008132C">
      <w:pPr>
        <w:pStyle w:val="Textoindependiente"/>
      </w:pPr>
    </w:p>
    <w:p w:rsidR="0008132C" w:rsidRPr="00EC4DC5" w:rsidRDefault="0008132C" w:rsidP="0008132C">
      <w:pPr>
        <w:pStyle w:val="Textoindependiente"/>
      </w:pPr>
      <w:r w:rsidRPr="00EC4DC5">
        <w:t>Este procedimiento se puede  realizar en cualquiera de nuestras sedes  sin cita previa, siempre y cuando  tenga los documentos requeridos para prestar el servicio.</w:t>
      </w:r>
    </w:p>
    <w:p w:rsidR="0008132C" w:rsidRPr="00EC4DC5" w:rsidRDefault="0008132C" w:rsidP="0008132C">
      <w:pPr>
        <w:pStyle w:val="Textoindependiente"/>
      </w:pPr>
    </w:p>
    <w:p w:rsidR="0008132C" w:rsidRPr="00EC4DC5" w:rsidRDefault="0008132C" w:rsidP="0008132C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la paciente es una mujer en edad fértil  debe certificar que  no está embarazada o con sospecha  de estarlo, en este caso el procedimiento se suspenderá.  </w:t>
      </w:r>
    </w:p>
    <w:p w:rsidR="0008132C" w:rsidRPr="00EC4DC5" w:rsidRDefault="0008132C" w:rsidP="0008132C"/>
    <w:p w:rsidR="0008132C" w:rsidRPr="00EC4DC5" w:rsidRDefault="0008132C" w:rsidP="0008132C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es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08132C" w:rsidRPr="00EC4DC5" w:rsidRDefault="0008132C" w:rsidP="0008132C">
      <w:pPr>
        <w:jc w:val="both"/>
        <w:rPr>
          <w:rFonts w:ascii="Arial" w:hAnsi="Arial"/>
          <w:sz w:val="24"/>
        </w:rPr>
      </w:pPr>
    </w:p>
    <w:p w:rsidR="0008132C" w:rsidRPr="00EC4DC5" w:rsidRDefault="0008132C" w:rsidP="008C34BB">
      <w:pPr>
        <w:numPr>
          <w:ilvl w:val="0"/>
          <w:numId w:val="3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 xml:space="preserve">.  </w:t>
      </w:r>
      <w:r w:rsidR="00DC7C7F" w:rsidRPr="00EC4DC5">
        <w:rPr>
          <w:rFonts w:ascii="Arial" w:hAnsi="Arial" w:cs="Arial"/>
          <w:sz w:val="24"/>
          <w:szCs w:val="24"/>
        </w:rPr>
        <w:t>Se le explica en qué consiste el procedimiento.</w:t>
      </w:r>
    </w:p>
    <w:p w:rsidR="0008132C" w:rsidRPr="00EC4DC5" w:rsidRDefault="0008132C" w:rsidP="008C34BB">
      <w:pPr>
        <w:numPr>
          <w:ilvl w:val="0"/>
          <w:numId w:val="3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EC4DC5">
        <w:rPr>
          <w:rFonts w:ascii="Arial" w:hAnsi="Arial"/>
          <w:sz w:val="24"/>
        </w:rPr>
        <w:t>vestier</w:t>
      </w:r>
      <w:proofErr w:type="spellEnd"/>
      <w:r w:rsidRPr="00EC4DC5">
        <w:rPr>
          <w:rFonts w:ascii="Arial" w:hAnsi="Arial"/>
          <w:sz w:val="24"/>
        </w:rPr>
        <w:t xml:space="preserve"> de la sala de </w:t>
      </w:r>
      <w:proofErr w:type="spellStart"/>
      <w:r w:rsidRPr="00EC4DC5">
        <w:rPr>
          <w:rFonts w:ascii="Arial" w:hAnsi="Arial"/>
          <w:sz w:val="24"/>
        </w:rPr>
        <w:t>fluoroscopia</w:t>
      </w:r>
      <w:proofErr w:type="spellEnd"/>
      <w:r w:rsidRPr="00EC4DC5">
        <w:rPr>
          <w:rFonts w:ascii="Arial" w:hAnsi="Arial"/>
          <w:sz w:val="24"/>
        </w:rPr>
        <w:t xml:space="preserve"> o RX donde será realizado  su examen, indicándole que debe  retirarse la ropa exterior e interior  de la región pélvica, retirar además  cualquier objeto metálico que este en</w:t>
      </w:r>
      <w:r w:rsidR="001D7D17" w:rsidRPr="00EC4DC5">
        <w:rPr>
          <w:rFonts w:ascii="Arial" w:hAnsi="Arial"/>
          <w:sz w:val="24"/>
        </w:rPr>
        <w:t xml:space="preserve"> la región pélvica</w:t>
      </w:r>
      <w:r w:rsidRPr="00EC4DC5">
        <w:rPr>
          <w:rFonts w:ascii="Arial" w:hAnsi="Arial"/>
          <w:sz w:val="24"/>
        </w:rPr>
        <w:t>, después procede a  colocarse la bata con la abertura hacia atrás.</w:t>
      </w:r>
    </w:p>
    <w:p w:rsidR="00D756AC" w:rsidRPr="00EC4DC5" w:rsidRDefault="00D756AC" w:rsidP="008C34BB">
      <w:pPr>
        <w:numPr>
          <w:ilvl w:val="0"/>
          <w:numId w:val="3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Cocar la protección radiológica requerida. </w:t>
      </w:r>
    </w:p>
    <w:p w:rsidR="0008132C" w:rsidRPr="00EC4DC5" w:rsidRDefault="0008132C" w:rsidP="008C34BB">
      <w:pPr>
        <w:numPr>
          <w:ilvl w:val="0"/>
          <w:numId w:val="3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Se le pide al paciente que se ubique</w:t>
      </w:r>
      <w:r w:rsidR="0063553E" w:rsidRPr="00EC4DC5">
        <w:rPr>
          <w:rFonts w:ascii="Arial" w:hAnsi="Arial"/>
          <w:sz w:val="24"/>
        </w:rPr>
        <w:t xml:space="preserve"> acostado en la mesa de RX</w:t>
      </w:r>
      <w:r w:rsidRPr="00EC4DC5">
        <w:rPr>
          <w:rFonts w:ascii="Arial" w:hAnsi="Arial"/>
          <w:sz w:val="24"/>
        </w:rPr>
        <w:t xml:space="preserve">   a 1 metro de distancia con respecto al  tubo, se adquiere una imagen AP  y una lateral </w:t>
      </w:r>
      <w:r w:rsidR="0063553E" w:rsidRPr="00EC4DC5">
        <w:rPr>
          <w:rFonts w:ascii="Arial" w:hAnsi="Arial"/>
          <w:sz w:val="24"/>
        </w:rPr>
        <w:t xml:space="preserve"> centrando el rayo en sínfisis púbica</w:t>
      </w:r>
      <w:r w:rsidR="001E0542" w:rsidRPr="00EC4DC5">
        <w:rPr>
          <w:rFonts w:ascii="Arial" w:hAnsi="Arial"/>
          <w:sz w:val="24"/>
        </w:rPr>
        <w:t>, se debe visualizar desde crestas iliacas y cuellos femorales.</w:t>
      </w:r>
    </w:p>
    <w:p w:rsidR="0008132C" w:rsidRPr="00EC4DC5" w:rsidRDefault="0008132C" w:rsidP="008C34BB">
      <w:pPr>
        <w:numPr>
          <w:ilvl w:val="0"/>
          <w:numId w:val="3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Posterior a esto se le indica al paciente que se vista de nuevo.</w:t>
      </w:r>
    </w:p>
    <w:p w:rsidR="0008132C" w:rsidRPr="00EC4DC5" w:rsidRDefault="0008132C" w:rsidP="008C34BB">
      <w:pPr>
        <w:numPr>
          <w:ilvl w:val="0"/>
          <w:numId w:val="3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7926CF" w:rsidRPr="00EC4DC5" w:rsidRDefault="007926CF" w:rsidP="007926CF">
      <w:pPr>
        <w:jc w:val="both"/>
        <w:rPr>
          <w:rFonts w:ascii="Arial" w:hAnsi="Arial"/>
          <w:sz w:val="24"/>
        </w:rPr>
      </w:pPr>
    </w:p>
    <w:p w:rsidR="009F7AE8" w:rsidRDefault="009F7AE8" w:rsidP="007926CF">
      <w:pPr>
        <w:jc w:val="both"/>
        <w:rPr>
          <w:rFonts w:ascii="Arial" w:hAnsi="Arial"/>
          <w:sz w:val="24"/>
        </w:rPr>
      </w:pPr>
    </w:p>
    <w:p w:rsidR="00A56424" w:rsidRDefault="00A56424" w:rsidP="007926CF">
      <w:pPr>
        <w:jc w:val="both"/>
        <w:rPr>
          <w:rFonts w:ascii="Arial" w:hAnsi="Arial"/>
          <w:sz w:val="24"/>
        </w:rPr>
      </w:pPr>
    </w:p>
    <w:p w:rsidR="00A56424" w:rsidRDefault="00A56424" w:rsidP="007926CF">
      <w:pPr>
        <w:jc w:val="both"/>
        <w:rPr>
          <w:rFonts w:ascii="Arial" w:hAnsi="Arial"/>
          <w:sz w:val="24"/>
        </w:rPr>
      </w:pPr>
    </w:p>
    <w:p w:rsidR="00A56424" w:rsidRDefault="00A56424" w:rsidP="007926CF">
      <w:pPr>
        <w:jc w:val="both"/>
        <w:rPr>
          <w:rFonts w:ascii="Arial" w:hAnsi="Arial"/>
          <w:sz w:val="24"/>
        </w:rPr>
      </w:pPr>
    </w:p>
    <w:p w:rsidR="00A56424" w:rsidRDefault="00A56424" w:rsidP="007926CF">
      <w:pPr>
        <w:jc w:val="both"/>
        <w:rPr>
          <w:rFonts w:ascii="Arial" w:hAnsi="Arial"/>
          <w:sz w:val="24"/>
        </w:rPr>
      </w:pPr>
    </w:p>
    <w:p w:rsidR="00A56424" w:rsidRDefault="00A56424" w:rsidP="007926CF">
      <w:pPr>
        <w:jc w:val="both"/>
        <w:rPr>
          <w:rFonts w:ascii="Arial" w:hAnsi="Arial"/>
          <w:sz w:val="24"/>
        </w:rPr>
      </w:pPr>
    </w:p>
    <w:p w:rsidR="00A56424" w:rsidRDefault="00A56424" w:rsidP="007926CF">
      <w:pPr>
        <w:jc w:val="both"/>
        <w:rPr>
          <w:rFonts w:ascii="Arial" w:hAnsi="Arial"/>
          <w:sz w:val="24"/>
        </w:rPr>
      </w:pPr>
    </w:p>
    <w:p w:rsidR="00A56424" w:rsidRDefault="00A56424" w:rsidP="007926CF">
      <w:pPr>
        <w:jc w:val="both"/>
        <w:rPr>
          <w:rFonts w:ascii="Arial" w:hAnsi="Arial"/>
          <w:sz w:val="24"/>
        </w:rPr>
      </w:pPr>
    </w:p>
    <w:p w:rsidR="00A56424" w:rsidRPr="00EC4DC5" w:rsidRDefault="00A56424" w:rsidP="007926CF">
      <w:pPr>
        <w:jc w:val="both"/>
        <w:rPr>
          <w:rFonts w:ascii="Arial" w:hAnsi="Arial"/>
          <w:sz w:val="24"/>
        </w:rPr>
      </w:pPr>
    </w:p>
    <w:p w:rsidR="007926CF" w:rsidRPr="00EC4DC5" w:rsidRDefault="009F7AE8" w:rsidP="007926CF">
      <w:pPr>
        <w:pStyle w:val="Ttulo2"/>
        <w:rPr>
          <w:rFonts w:ascii="Arial" w:hAnsi="Arial"/>
        </w:rPr>
      </w:pPr>
      <w:r w:rsidRPr="00EC4DC5">
        <w:rPr>
          <w:rFonts w:ascii="Arial" w:hAnsi="Arial"/>
        </w:rPr>
        <w:lastRenderedPageBreak/>
        <w:t>TÉCNICA</w:t>
      </w:r>
    </w:p>
    <w:p w:rsidR="009F7AE8" w:rsidRPr="00EC4DC5" w:rsidRDefault="009F7AE8" w:rsidP="009F7AE8"/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41"/>
        <w:gridCol w:w="1335"/>
        <w:gridCol w:w="1490"/>
      </w:tblGrid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MAS</w:t>
            </w:r>
          </w:p>
        </w:tc>
        <w:tc>
          <w:tcPr>
            <w:tcW w:w="861" w:type="dxa"/>
          </w:tcPr>
          <w:p w:rsidR="007926CF" w:rsidRPr="00EC4DC5" w:rsidRDefault="00EF44F7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Tiempo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</w:tr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.20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62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Adulto</w:t>
            </w:r>
          </w:p>
        </w:tc>
      </w:tr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7926CF" w:rsidRPr="00EC4DC5" w:rsidRDefault="007926CF" w:rsidP="009A0943">
            <w:pPr>
              <w:jc w:val="center"/>
              <w:rPr>
                <w:rFonts w:ascii="Arial" w:hAnsi="Arial" w:cs="Arial"/>
                <w:sz w:val="24"/>
              </w:rPr>
            </w:pPr>
            <w:r w:rsidRPr="00EC4DC5">
              <w:rPr>
                <w:rFonts w:ascii="Arial" w:hAnsi="Arial" w:cs="Arial"/>
                <w:sz w:val="24"/>
              </w:rPr>
              <w:t>.20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64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proofErr w:type="spellStart"/>
            <w:r w:rsidRPr="00EC4DC5">
              <w:rPr>
                <w:rFonts w:ascii="Arial" w:hAnsi="Arial"/>
                <w:b w:val="0"/>
                <w:bCs/>
              </w:rPr>
              <w:t>Obl</w:t>
            </w:r>
            <w:proofErr w:type="spellEnd"/>
            <w:r w:rsidRPr="00EC4DC5">
              <w:rPr>
                <w:rFonts w:ascii="Arial" w:hAnsi="Arial"/>
                <w:b w:val="0"/>
                <w:bCs/>
              </w:rPr>
              <w:t>. – Rana</w:t>
            </w:r>
          </w:p>
        </w:tc>
      </w:tr>
    </w:tbl>
    <w:p w:rsidR="007926CF" w:rsidRPr="00EC4DC5" w:rsidRDefault="007926CF" w:rsidP="007926CF">
      <w:pPr>
        <w:pStyle w:val="Ttulo2"/>
        <w:rPr>
          <w:rFonts w:ascii="Arial" w:hAnsi="Arial"/>
        </w:rPr>
      </w:pPr>
    </w:p>
    <w:p w:rsidR="007926CF" w:rsidRPr="00EC4DC5" w:rsidRDefault="007926CF" w:rsidP="007926CF">
      <w:pPr>
        <w:pStyle w:val="Ttulo2"/>
        <w:ind w:left="2124"/>
        <w:rPr>
          <w:rFonts w:ascii="Arial" w:hAnsi="Arial"/>
        </w:rPr>
      </w:pPr>
      <w:r w:rsidRPr="00EC4DC5">
        <w:rPr>
          <w:rFonts w:ascii="Arial" w:hAnsi="Arial"/>
        </w:rPr>
        <w:t xml:space="preserve">  NIÑOS 0 - 7 AÑOS 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41"/>
        <w:gridCol w:w="1335"/>
        <w:gridCol w:w="1490"/>
      </w:tblGrid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MAS</w:t>
            </w:r>
          </w:p>
        </w:tc>
        <w:tc>
          <w:tcPr>
            <w:tcW w:w="861" w:type="dxa"/>
          </w:tcPr>
          <w:p w:rsidR="007926CF" w:rsidRPr="00EC4DC5" w:rsidRDefault="00EF44F7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Tiempo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</w:tr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.05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60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AP y Rana</w:t>
            </w:r>
          </w:p>
        </w:tc>
      </w:tr>
    </w:tbl>
    <w:p w:rsidR="007926CF" w:rsidRPr="00EC4DC5" w:rsidRDefault="007926CF" w:rsidP="007926CF">
      <w:pPr>
        <w:ind w:left="2124"/>
        <w:jc w:val="both"/>
        <w:rPr>
          <w:rFonts w:ascii="Arial" w:hAnsi="Arial"/>
          <w:b/>
          <w:bCs/>
          <w:sz w:val="24"/>
        </w:rPr>
      </w:pPr>
    </w:p>
    <w:p w:rsidR="007926CF" w:rsidRPr="00EC4DC5" w:rsidRDefault="007926CF" w:rsidP="007926CF">
      <w:pPr>
        <w:ind w:left="2124"/>
        <w:jc w:val="both"/>
        <w:rPr>
          <w:rFonts w:ascii="Arial" w:hAnsi="Arial"/>
          <w:b/>
          <w:bCs/>
          <w:sz w:val="24"/>
        </w:rPr>
      </w:pPr>
      <w:r w:rsidRPr="00EC4DC5">
        <w:rPr>
          <w:rFonts w:ascii="Arial" w:hAnsi="Arial"/>
          <w:b/>
          <w:bCs/>
          <w:sz w:val="24"/>
        </w:rPr>
        <w:t xml:space="preserve">   NIÑOS 8 – 10 AÑOS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41"/>
        <w:gridCol w:w="1335"/>
        <w:gridCol w:w="1490"/>
      </w:tblGrid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MAS</w:t>
            </w:r>
          </w:p>
        </w:tc>
        <w:tc>
          <w:tcPr>
            <w:tcW w:w="861" w:type="dxa"/>
          </w:tcPr>
          <w:p w:rsidR="007926CF" w:rsidRPr="00EC4DC5" w:rsidRDefault="00EF44F7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Tiempo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</w:tr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.07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62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AP</w:t>
            </w:r>
          </w:p>
        </w:tc>
      </w:tr>
      <w:tr w:rsidR="007926CF" w:rsidRPr="00EC4DC5">
        <w:tc>
          <w:tcPr>
            <w:tcW w:w="1346" w:type="dxa"/>
          </w:tcPr>
          <w:p w:rsidR="007926CF" w:rsidRPr="00EC4DC5" w:rsidRDefault="007926CF" w:rsidP="009A0943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0.07</w:t>
            </w:r>
          </w:p>
        </w:tc>
        <w:tc>
          <w:tcPr>
            <w:tcW w:w="1335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66</w:t>
            </w:r>
          </w:p>
        </w:tc>
        <w:tc>
          <w:tcPr>
            <w:tcW w:w="1490" w:type="dxa"/>
          </w:tcPr>
          <w:p w:rsidR="007926CF" w:rsidRPr="00EC4DC5" w:rsidRDefault="007926CF" w:rsidP="009A0943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proofErr w:type="spellStart"/>
            <w:r w:rsidRPr="00EC4DC5">
              <w:rPr>
                <w:rFonts w:ascii="Arial" w:hAnsi="Arial"/>
                <w:b w:val="0"/>
                <w:bCs/>
              </w:rPr>
              <w:t>Obl</w:t>
            </w:r>
            <w:proofErr w:type="spellEnd"/>
            <w:r w:rsidRPr="00EC4DC5">
              <w:rPr>
                <w:rFonts w:ascii="Arial" w:hAnsi="Arial"/>
                <w:b w:val="0"/>
                <w:bCs/>
              </w:rPr>
              <w:t>,</w:t>
            </w:r>
          </w:p>
        </w:tc>
      </w:tr>
    </w:tbl>
    <w:p w:rsidR="007926CF" w:rsidRPr="00EC4DC5" w:rsidRDefault="007926CF" w:rsidP="007926CF">
      <w:pPr>
        <w:pStyle w:val="Ttulo2"/>
        <w:jc w:val="both"/>
        <w:rPr>
          <w:rFonts w:ascii="Arial" w:hAnsi="Arial"/>
        </w:rPr>
      </w:pPr>
    </w:p>
    <w:p w:rsidR="007926CF" w:rsidRPr="00EC4DC5" w:rsidRDefault="007926CF" w:rsidP="007926CF">
      <w:pPr>
        <w:pStyle w:val="Ttulo2"/>
        <w:rPr>
          <w:rFonts w:ascii="Arial" w:hAnsi="Arial"/>
        </w:rPr>
      </w:pPr>
    </w:p>
    <w:p w:rsidR="007926CF" w:rsidRPr="00EC4DC5" w:rsidRDefault="007926CF" w:rsidP="007926CF"/>
    <w:p w:rsidR="007926CF" w:rsidRPr="00EC4DC5" w:rsidRDefault="007926CF" w:rsidP="007926CF"/>
    <w:p w:rsidR="007926CF" w:rsidRPr="00EC4DC5" w:rsidRDefault="007926CF" w:rsidP="007926CF"/>
    <w:p w:rsidR="007926CF" w:rsidRPr="00EC4DC5" w:rsidRDefault="007926CF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6E72EB" w:rsidRPr="00EC4DC5" w:rsidRDefault="006E72EB" w:rsidP="007926CF"/>
    <w:p w:rsidR="006E72EB" w:rsidRPr="00EC4DC5" w:rsidRDefault="006E72EB" w:rsidP="007926CF"/>
    <w:p w:rsidR="006E72EB" w:rsidRPr="00EC4DC5" w:rsidRDefault="006E72EB" w:rsidP="007926CF"/>
    <w:p w:rsidR="009F7AE8" w:rsidRPr="00EC4DC5" w:rsidRDefault="009F7AE8" w:rsidP="007926CF"/>
    <w:p w:rsidR="009F7AE8" w:rsidRPr="00EC4DC5" w:rsidRDefault="009F7AE8" w:rsidP="007926CF"/>
    <w:p w:rsidR="009F7AE8" w:rsidRPr="00EC4DC5" w:rsidRDefault="009F7AE8" w:rsidP="007926CF"/>
    <w:p w:rsidR="009A0943" w:rsidRPr="00EC4DC5" w:rsidRDefault="009A0943">
      <w:pPr>
        <w:pStyle w:val="Ttulo2"/>
        <w:rPr>
          <w:rFonts w:ascii="Arial" w:hAnsi="Arial"/>
        </w:rPr>
      </w:pPr>
    </w:p>
    <w:p w:rsidR="009F7AE8" w:rsidRPr="00EC4DC5" w:rsidRDefault="009F7AE8" w:rsidP="009F7AE8"/>
    <w:p w:rsidR="007D6F91" w:rsidRPr="00EC4DC5" w:rsidRDefault="005F0FD4" w:rsidP="006E72EB">
      <w:pPr>
        <w:jc w:val="center"/>
        <w:rPr>
          <w:rFonts w:ascii="Arial" w:hAnsi="Arial"/>
          <w:b/>
          <w:sz w:val="24"/>
          <w:szCs w:val="24"/>
        </w:rPr>
      </w:pPr>
      <w:r w:rsidRPr="00EC4DC5">
        <w:rPr>
          <w:rFonts w:ascii="Arial" w:hAnsi="Arial"/>
          <w:b/>
          <w:sz w:val="24"/>
          <w:szCs w:val="24"/>
        </w:rPr>
        <w:lastRenderedPageBreak/>
        <w:t>RX</w:t>
      </w:r>
      <w:r w:rsidR="00767C1A" w:rsidRPr="00EC4DC5">
        <w:rPr>
          <w:rFonts w:ascii="Arial" w:hAnsi="Arial"/>
          <w:b/>
          <w:sz w:val="24"/>
          <w:szCs w:val="24"/>
        </w:rPr>
        <w:t xml:space="preserve"> LUMBAR </w:t>
      </w:r>
      <w:r w:rsidR="007D6F91" w:rsidRPr="00EC4DC5">
        <w:rPr>
          <w:rFonts w:ascii="Arial" w:hAnsi="Arial"/>
          <w:b/>
          <w:sz w:val="24"/>
          <w:szCs w:val="24"/>
        </w:rPr>
        <w:t xml:space="preserve">(hospital, Cartago centro, principal, rosales, </w:t>
      </w:r>
      <w:proofErr w:type="spellStart"/>
      <w:r w:rsidR="00EF44F7" w:rsidRPr="00EC4DC5">
        <w:rPr>
          <w:rFonts w:ascii="Arial" w:hAnsi="Arial"/>
          <w:b/>
          <w:sz w:val="24"/>
          <w:szCs w:val="24"/>
        </w:rPr>
        <w:t>Comfamiliar</w:t>
      </w:r>
      <w:proofErr w:type="spellEnd"/>
      <w:r w:rsidR="007D6F91" w:rsidRPr="00EC4DC5">
        <w:rPr>
          <w:rFonts w:ascii="Arial" w:hAnsi="Arial"/>
          <w:b/>
          <w:sz w:val="24"/>
          <w:szCs w:val="24"/>
        </w:rPr>
        <w:t>, clínica del norte, megacentro san Rafael)</w:t>
      </w:r>
    </w:p>
    <w:p w:rsidR="00767C1A" w:rsidRPr="00EC4DC5" w:rsidRDefault="00767C1A" w:rsidP="00767C1A">
      <w:pPr>
        <w:pStyle w:val="Ttulo2"/>
        <w:jc w:val="both"/>
        <w:rPr>
          <w:rFonts w:ascii="Arial" w:hAnsi="Arial"/>
        </w:rPr>
      </w:pPr>
    </w:p>
    <w:p w:rsidR="009807F2" w:rsidRPr="00EC4DC5" w:rsidRDefault="009807F2" w:rsidP="009807F2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9807F2" w:rsidRPr="00EC4DC5" w:rsidRDefault="009807F2" w:rsidP="009807F2">
      <w:pPr>
        <w:jc w:val="both"/>
        <w:rPr>
          <w:rFonts w:ascii="Arial" w:hAnsi="Arial"/>
          <w:sz w:val="24"/>
        </w:rPr>
      </w:pPr>
    </w:p>
    <w:p w:rsidR="009807F2" w:rsidRPr="00EC4DC5" w:rsidRDefault="009807F2" w:rsidP="009807F2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 es 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9807F2" w:rsidRPr="00EC4DC5" w:rsidRDefault="009807F2" w:rsidP="009807F2">
      <w:pPr>
        <w:jc w:val="both"/>
        <w:rPr>
          <w:rFonts w:ascii="Arial" w:hAnsi="Arial"/>
          <w:sz w:val="24"/>
        </w:rPr>
      </w:pPr>
    </w:p>
    <w:p w:rsidR="009807F2" w:rsidRPr="00EC4DC5" w:rsidRDefault="009807F2" w:rsidP="009807F2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el paciente es una  mujer en edad fértil  debe certificar que  no está embarazada o con sospecha  de estarlo, de lo contrario se suspende la realización del estudio. </w:t>
      </w:r>
    </w:p>
    <w:p w:rsidR="009807F2" w:rsidRPr="00EC4DC5" w:rsidRDefault="009807F2" w:rsidP="009807F2">
      <w:pPr>
        <w:jc w:val="both"/>
        <w:rPr>
          <w:rFonts w:ascii="Arial" w:hAnsi="Arial"/>
          <w:sz w:val="24"/>
        </w:rPr>
      </w:pPr>
    </w:p>
    <w:p w:rsidR="009807F2" w:rsidRPr="00EC4DC5" w:rsidRDefault="009807F2" w:rsidP="008C34BB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>. Se le explica en qué consiste el procedimiento</w:t>
      </w:r>
    </w:p>
    <w:p w:rsidR="009807F2" w:rsidRPr="00EC4DC5" w:rsidRDefault="009807F2" w:rsidP="008C34BB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>Se debe indagar sobre la preparación, y  otras enfermedades que padezca.</w:t>
      </w:r>
    </w:p>
    <w:p w:rsidR="009807F2" w:rsidRPr="00EC4DC5" w:rsidRDefault="009807F2" w:rsidP="008C34BB">
      <w:pPr>
        <w:numPr>
          <w:ilvl w:val="0"/>
          <w:numId w:val="3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EC4DC5">
        <w:rPr>
          <w:rFonts w:ascii="Arial" w:hAnsi="Arial"/>
          <w:sz w:val="24"/>
        </w:rPr>
        <w:t>vestier</w:t>
      </w:r>
      <w:proofErr w:type="spellEnd"/>
      <w:r w:rsidRPr="00EC4DC5">
        <w:rPr>
          <w:rFonts w:ascii="Arial" w:hAnsi="Arial"/>
          <w:sz w:val="24"/>
        </w:rPr>
        <w:t xml:space="preserve"> de la sala de RX o </w:t>
      </w:r>
      <w:proofErr w:type="spellStart"/>
      <w:r w:rsidRPr="00EC4DC5">
        <w:rPr>
          <w:rFonts w:ascii="Arial" w:hAnsi="Arial"/>
          <w:sz w:val="24"/>
        </w:rPr>
        <w:t>fluoroscopia</w:t>
      </w:r>
      <w:proofErr w:type="spellEnd"/>
      <w:r w:rsidRPr="00EC4DC5">
        <w:rPr>
          <w:rFonts w:ascii="Arial" w:hAnsi="Arial"/>
          <w:sz w:val="24"/>
        </w:rPr>
        <w:t xml:space="preserve"> donde será realizado  su examen, indicándole que debe  retirarse la ropa exterior,   después procede a  colocarse la bata con la abertura hacia atrás. </w:t>
      </w:r>
    </w:p>
    <w:p w:rsidR="009807F2" w:rsidRPr="00EC4DC5" w:rsidRDefault="009807F2" w:rsidP="008C34BB">
      <w:pPr>
        <w:numPr>
          <w:ilvl w:val="0"/>
          <w:numId w:val="3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Colocar la protección radiológica requerida. </w:t>
      </w:r>
    </w:p>
    <w:p w:rsidR="009807F2" w:rsidRPr="00EC4DC5" w:rsidRDefault="009807F2" w:rsidP="008C34BB">
      <w:pPr>
        <w:pStyle w:val="Prrafodelista"/>
        <w:numPr>
          <w:ilvl w:val="0"/>
          <w:numId w:val="3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Ver</w:t>
      </w:r>
      <w:r w:rsidR="00C51CE4" w:rsidRPr="00EC4DC5">
        <w:rPr>
          <w:rFonts w:ascii="Arial" w:hAnsi="Arial"/>
          <w:sz w:val="24"/>
        </w:rPr>
        <w:t>ifi</w:t>
      </w:r>
      <w:r w:rsidRPr="00EC4DC5">
        <w:rPr>
          <w:rFonts w:ascii="Arial" w:hAnsi="Arial"/>
          <w:sz w:val="24"/>
        </w:rPr>
        <w:t xml:space="preserve">car que el usuario se </w:t>
      </w:r>
      <w:proofErr w:type="spellStart"/>
      <w:r w:rsidRPr="00EC4DC5">
        <w:rPr>
          <w:rFonts w:ascii="Arial" w:hAnsi="Arial"/>
          <w:sz w:val="24"/>
        </w:rPr>
        <w:t>realizo</w:t>
      </w:r>
      <w:proofErr w:type="spellEnd"/>
      <w:r w:rsidRPr="00EC4DC5">
        <w:rPr>
          <w:rFonts w:ascii="Arial" w:hAnsi="Arial"/>
          <w:sz w:val="24"/>
        </w:rPr>
        <w:t xml:space="preserve"> </w:t>
      </w:r>
      <w:r w:rsidR="00C51CE4" w:rsidRPr="00EC4DC5">
        <w:rPr>
          <w:rFonts w:ascii="Arial" w:hAnsi="Arial"/>
          <w:sz w:val="24"/>
        </w:rPr>
        <w:t xml:space="preserve">el </w:t>
      </w:r>
      <w:r w:rsidRPr="00EC4DC5">
        <w:rPr>
          <w:rFonts w:ascii="Arial" w:hAnsi="Arial"/>
          <w:sz w:val="24"/>
        </w:rPr>
        <w:t xml:space="preserve"> lavado rectal al 1 hora antes </w:t>
      </w:r>
      <w:r w:rsidR="00C51CE4" w:rsidRPr="00EC4DC5">
        <w:rPr>
          <w:rFonts w:ascii="Arial" w:hAnsi="Arial"/>
          <w:sz w:val="24"/>
        </w:rPr>
        <w:t xml:space="preserve">de tomarse la placa. </w:t>
      </w:r>
    </w:p>
    <w:p w:rsidR="009807F2" w:rsidRPr="00EC4DC5" w:rsidRDefault="00C51CE4" w:rsidP="008C34BB">
      <w:pPr>
        <w:numPr>
          <w:ilvl w:val="0"/>
          <w:numId w:val="3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Se ubica al paciente de bipedestación en el </w:t>
      </w:r>
      <w:proofErr w:type="spellStart"/>
      <w:r w:rsidR="00EF44F7" w:rsidRPr="00EC4DC5">
        <w:rPr>
          <w:rFonts w:ascii="Arial" w:hAnsi="Arial"/>
          <w:sz w:val="24"/>
        </w:rPr>
        <w:t>bu</w:t>
      </w:r>
      <w:r w:rsidR="00EF44F7">
        <w:rPr>
          <w:rFonts w:ascii="Arial" w:hAnsi="Arial"/>
          <w:sz w:val="24"/>
        </w:rPr>
        <w:t>c</w:t>
      </w:r>
      <w:r w:rsidR="00EF44F7" w:rsidRPr="00EC4DC5">
        <w:rPr>
          <w:rFonts w:ascii="Arial" w:hAnsi="Arial"/>
          <w:sz w:val="24"/>
        </w:rPr>
        <w:t>ky</w:t>
      </w:r>
      <w:proofErr w:type="spellEnd"/>
      <w:r w:rsidRPr="00EC4DC5">
        <w:rPr>
          <w:rFonts w:ascii="Arial" w:hAnsi="Arial"/>
          <w:sz w:val="24"/>
        </w:rPr>
        <w:t xml:space="preserve"> mural  y toman dos proyecciones 1 AP y un lateral de la región lumbar que incluya desde L5 hasta S1</w:t>
      </w:r>
    </w:p>
    <w:p w:rsidR="00C51CE4" w:rsidRPr="00EC4DC5" w:rsidRDefault="00C51CE4" w:rsidP="008C34BB">
      <w:pPr>
        <w:numPr>
          <w:ilvl w:val="0"/>
          <w:numId w:val="38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C51CE4" w:rsidRPr="00EC4DC5" w:rsidRDefault="00C51CE4" w:rsidP="00C51CE4">
      <w:pPr>
        <w:ind w:left="360"/>
        <w:jc w:val="both"/>
        <w:rPr>
          <w:rFonts w:ascii="Arial" w:hAnsi="Arial"/>
          <w:sz w:val="24"/>
        </w:rPr>
      </w:pPr>
    </w:p>
    <w:p w:rsidR="005F0FD4" w:rsidRPr="00EC4DC5" w:rsidRDefault="005F0FD4" w:rsidP="005F0FD4"/>
    <w:p w:rsidR="00767C1A" w:rsidRPr="00EC4DC5" w:rsidRDefault="00C51CE4" w:rsidP="00767C1A">
      <w:pPr>
        <w:jc w:val="both"/>
        <w:rPr>
          <w:rFonts w:ascii="Arial" w:hAnsi="Arial"/>
          <w:b/>
          <w:sz w:val="24"/>
        </w:rPr>
      </w:pPr>
      <w:r w:rsidRPr="00EC4DC5">
        <w:rPr>
          <w:rFonts w:ascii="Arial" w:hAnsi="Arial"/>
          <w:b/>
          <w:sz w:val="24"/>
        </w:rPr>
        <w:t>TÉCNICA</w:t>
      </w:r>
    </w:p>
    <w:p w:rsidR="00767C1A" w:rsidRPr="00EC4DC5" w:rsidRDefault="00767C1A" w:rsidP="00767C1A">
      <w:pPr>
        <w:pStyle w:val="Ttulo2"/>
        <w:jc w:val="both"/>
        <w:rPr>
          <w:rFonts w:ascii="Arial" w:hAnsi="Arial"/>
        </w:rPr>
      </w:pPr>
    </w:p>
    <w:p w:rsidR="00767C1A" w:rsidRPr="00EC4DC5" w:rsidRDefault="00767C1A" w:rsidP="00767C1A">
      <w:pPr>
        <w:pStyle w:val="Ttulo2"/>
        <w:ind w:left="1416" w:firstLine="708"/>
        <w:rPr>
          <w:rFonts w:ascii="Arial" w:hAnsi="Arial"/>
        </w:rPr>
      </w:pPr>
      <w:r w:rsidRPr="00EC4DC5">
        <w:rPr>
          <w:rFonts w:ascii="Arial" w:hAnsi="Arial"/>
        </w:rPr>
        <w:t xml:space="preserve">  COLUMNA LUMBAR 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1335"/>
        <w:gridCol w:w="1490"/>
      </w:tblGrid>
      <w:tr w:rsidR="00767C1A" w:rsidRPr="00EC4DC5">
        <w:tc>
          <w:tcPr>
            <w:tcW w:w="1346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  <w:tc>
          <w:tcPr>
            <w:tcW w:w="861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proofErr w:type="gramStart"/>
            <w:r w:rsidRPr="00EC4DC5">
              <w:rPr>
                <w:rFonts w:ascii="Arial" w:hAnsi="Arial"/>
                <w:b w:val="0"/>
                <w:bCs/>
              </w:rPr>
              <w:t>tiempo</w:t>
            </w:r>
            <w:proofErr w:type="gramEnd"/>
          </w:p>
        </w:tc>
        <w:tc>
          <w:tcPr>
            <w:tcW w:w="1335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1490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</w:tr>
      <w:tr w:rsidR="00767C1A" w:rsidRPr="00EC4DC5">
        <w:tc>
          <w:tcPr>
            <w:tcW w:w="1346" w:type="dxa"/>
          </w:tcPr>
          <w:p w:rsidR="00767C1A" w:rsidRPr="00EC4DC5" w:rsidRDefault="00767C1A" w:rsidP="00F23EB9">
            <w:pPr>
              <w:pStyle w:val="Ttulo2"/>
              <w:jc w:val="center"/>
              <w:rPr>
                <w:b w:val="0"/>
                <w:bCs/>
              </w:rPr>
            </w:pPr>
            <w:proofErr w:type="gramStart"/>
            <w:r w:rsidRPr="00EC4DC5">
              <w:rPr>
                <w:b w:val="0"/>
                <w:bCs/>
              </w:rPr>
              <w:t>MAS</w:t>
            </w:r>
            <w:proofErr w:type="gramEnd"/>
            <w:r w:rsidRPr="00EC4DC5">
              <w:rPr>
                <w:b w:val="0"/>
                <w:bCs/>
              </w:rPr>
              <w:t xml:space="preserve"> 200</w:t>
            </w:r>
          </w:p>
        </w:tc>
        <w:tc>
          <w:tcPr>
            <w:tcW w:w="861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.25</w:t>
            </w:r>
          </w:p>
        </w:tc>
        <w:tc>
          <w:tcPr>
            <w:tcW w:w="1335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62-68</w:t>
            </w:r>
          </w:p>
        </w:tc>
        <w:tc>
          <w:tcPr>
            <w:tcW w:w="1490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AP</w:t>
            </w:r>
          </w:p>
        </w:tc>
      </w:tr>
      <w:tr w:rsidR="00767C1A" w:rsidRPr="00EC4DC5">
        <w:tc>
          <w:tcPr>
            <w:tcW w:w="1346" w:type="dxa"/>
          </w:tcPr>
          <w:p w:rsidR="00767C1A" w:rsidRPr="00EC4DC5" w:rsidRDefault="00767C1A" w:rsidP="00F23EB9">
            <w:pPr>
              <w:pStyle w:val="Ttulo2"/>
              <w:jc w:val="center"/>
              <w:rPr>
                <w:b w:val="0"/>
                <w:bCs/>
              </w:rPr>
            </w:pPr>
            <w:proofErr w:type="gramStart"/>
            <w:r w:rsidRPr="00EC4DC5">
              <w:rPr>
                <w:b w:val="0"/>
                <w:bCs/>
              </w:rPr>
              <w:t>MAS</w:t>
            </w:r>
            <w:proofErr w:type="gramEnd"/>
            <w:r w:rsidRPr="00EC4DC5">
              <w:rPr>
                <w:b w:val="0"/>
                <w:bCs/>
              </w:rPr>
              <w:t xml:space="preserve"> 200</w:t>
            </w:r>
          </w:p>
        </w:tc>
        <w:tc>
          <w:tcPr>
            <w:tcW w:w="861" w:type="dxa"/>
          </w:tcPr>
          <w:p w:rsidR="00767C1A" w:rsidRPr="00EC4DC5" w:rsidRDefault="00767C1A" w:rsidP="00F23EB9">
            <w:pPr>
              <w:jc w:val="center"/>
              <w:rPr>
                <w:rFonts w:ascii="Arial" w:hAnsi="Arial" w:cs="Arial"/>
                <w:sz w:val="24"/>
              </w:rPr>
            </w:pPr>
            <w:r w:rsidRPr="00EC4DC5">
              <w:rPr>
                <w:rFonts w:ascii="Arial" w:hAnsi="Arial" w:cs="Arial"/>
                <w:sz w:val="24"/>
              </w:rPr>
              <w:t>.40</w:t>
            </w:r>
          </w:p>
        </w:tc>
        <w:tc>
          <w:tcPr>
            <w:tcW w:w="1335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82-86</w:t>
            </w:r>
          </w:p>
        </w:tc>
        <w:tc>
          <w:tcPr>
            <w:tcW w:w="1490" w:type="dxa"/>
          </w:tcPr>
          <w:p w:rsidR="00767C1A" w:rsidRPr="00EC4DC5" w:rsidRDefault="00767C1A" w:rsidP="00F23EB9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proofErr w:type="spellStart"/>
            <w:r w:rsidRPr="00EC4DC5">
              <w:rPr>
                <w:rFonts w:ascii="Arial" w:hAnsi="Arial"/>
                <w:b w:val="0"/>
                <w:bCs/>
              </w:rPr>
              <w:t>Lat</w:t>
            </w:r>
            <w:proofErr w:type="spellEnd"/>
            <w:r w:rsidRPr="00EC4DC5">
              <w:rPr>
                <w:rFonts w:ascii="Arial" w:hAnsi="Arial"/>
                <w:b w:val="0"/>
                <w:bCs/>
              </w:rPr>
              <w:t xml:space="preserve">  </w:t>
            </w:r>
          </w:p>
        </w:tc>
      </w:tr>
    </w:tbl>
    <w:p w:rsidR="00767C1A" w:rsidRPr="00EC4DC5" w:rsidRDefault="00767C1A" w:rsidP="00767C1A">
      <w:pPr>
        <w:pStyle w:val="Ttulo2"/>
        <w:rPr>
          <w:rFonts w:ascii="Arial" w:hAnsi="Arial"/>
        </w:rPr>
      </w:pPr>
    </w:p>
    <w:p w:rsidR="00FA6838" w:rsidRPr="00EC4DC5" w:rsidRDefault="00FA6838" w:rsidP="00767C1A">
      <w:pPr>
        <w:jc w:val="both"/>
        <w:rPr>
          <w:rFonts w:ascii="Arial" w:hAnsi="Arial"/>
          <w:b/>
          <w:bCs/>
          <w:sz w:val="24"/>
        </w:rPr>
      </w:pPr>
    </w:p>
    <w:p w:rsidR="00767C1A" w:rsidRPr="00EC4DC5" w:rsidRDefault="00767C1A" w:rsidP="00C51CE4">
      <w:pPr>
        <w:ind w:left="2124"/>
        <w:jc w:val="both"/>
      </w:pPr>
      <w:r w:rsidRPr="00EC4DC5">
        <w:rPr>
          <w:rFonts w:ascii="Arial" w:hAnsi="Arial"/>
          <w:b/>
          <w:bCs/>
          <w:sz w:val="24"/>
        </w:rPr>
        <w:t xml:space="preserve">  </w:t>
      </w:r>
    </w:p>
    <w:p w:rsidR="00767C1A" w:rsidRPr="00EC4DC5" w:rsidRDefault="00767C1A" w:rsidP="00767C1A">
      <w:pPr>
        <w:ind w:left="360"/>
        <w:jc w:val="both"/>
      </w:pPr>
    </w:p>
    <w:p w:rsidR="00FA6838" w:rsidRPr="00EC4DC5" w:rsidRDefault="00FA6838" w:rsidP="00767C1A">
      <w:pPr>
        <w:ind w:left="360"/>
        <w:jc w:val="both"/>
      </w:pPr>
    </w:p>
    <w:p w:rsidR="00FA6838" w:rsidRPr="00EC4DC5" w:rsidRDefault="00FA6838" w:rsidP="00767C1A">
      <w:pPr>
        <w:ind w:left="360"/>
        <w:jc w:val="both"/>
      </w:pPr>
    </w:p>
    <w:p w:rsidR="00FA6838" w:rsidRPr="00EC4DC5" w:rsidRDefault="00FA6838" w:rsidP="00767C1A">
      <w:pPr>
        <w:ind w:left="360"/>
        <w:jc w:val="both"/>
      </w:pPr>
    </w:p>
    <w:p w:rsidR="00767C1A" w:rsidRPr="00EC4DC5" w:rsidRDefault="00767C1A" w:rsidP="00767C1A">
      <w:pPr>
        <w:jc w:val="both"/>
      </w:pPr>
    </w:p>
    <w:p w:rsidR="00A14CEB" w:rsidRPr="00EC4DC5" w:rsidRDefault="00A14CEB" w:rsidP="00A14CEB">
      <w:pPr>
        <w:pStyle w:val="Ttulo2"/>
        <w:jc w:val="both"/>
        <w:rPr>
          <w:rFonts w:ascii="Arial" w:hAnsi="Arial"/>
        </w:rPr>
      </w:pPr>
    </w:p>
    <w:p w:rsidR="007D6F91" w:rsidRPr="00EC4DC5" w:rsidRDefault="00A14CEB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t xml:space="preserve">RX SENOS PARANASALES  </w:t>
      </w:r>
      <w:r w:rsidR="007D6F91" w:rsidRPr="00EC4DC5">
        <w:rPr>
          <w:rFonts w:ascii="Arial" w:hAnsi="Arial"/>
        </w:rPr>
        <w:t xml:space="preserve">(hospital, Cartago centro, principal, rosales, </w:t>
      </w:r>
      <w:proofErr w:type="spellStart"/>
      <w:r w:rsidR="00EF44F7" w:rsidRPr="00EC4DC5">
        <w:rPr>
          <w:rFonts w:ascii="Arial" w:hAnsi="Arial"/>
        </w:rPr>
        <w:t>Comfamiliar</w:t>
      </w:r>
      <w:proofErr w:type="spellEnd"/>
      <w:r w:rsidR="007D6F91" w:rsidRPr="00EC4DC5">
        <w:rPr>
          <w:rFonts w:ascii="Arial" w:hAnsi="Arial"/>
        </w:rPr>
        <w:t>, clínica del norte, megacentro san Rafael)</w:t>
      </w:r>
    </w:p>
    <w:p w:rsidR="00A14CEB" w:rsidRPr="00EC4DC5" w:rsidRDefault="00A14CEB" w:rsidP="00A14CEB">
      <w:pPr>
        <w:pStyle w:val="Ttulo2"/>
        <w:jc w:val="both"/>
        <w:rPr>
          <w:rFonts w:ascii="Arial" w:hAnsi="Arial"/>
        </w:rPr>
      </w:pPr>
    </w:p>
    <w:p w:rsidR="00CF227F" w:rsidRPr="00EC4DC5" w:rsidRDefault="00CF227F" w:rsidP="00CF227F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CF227F" w:rsidRPr="00EC4DC5" w:rsidRDefault="00CF227F" w:rsidP="00CF227F">
      <w:pPr>
        <w:jc w:val="both"/>
        <w:rPr>
          <w:rFonts w:ascii="Arial" w:hAnsi="Arial"/>
          <w:sz w:val="24"/>
        </w:rPr>
      </w:pPr>
    </w:p>
    <w:p w:rsidR="00CF227F" w:rsidRPr="00EC4DC5" w:rsidRDefault="00CF227F" w:rsidP="00CF227F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 es 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CF227F" w:rsidRPr="00EC4DC5" w:rsidRDefault="00CF227F" w:rsidP="00CF227F">
      <w:pPr>
        <w:jc w:val="both"/>
        <w:rPr>
          <w:rFonts w:ascii="Arial" w:hAnsi="Arial"/>
          <w:sz w:val="24"/>
        </w:rPr>
      </w:pPr>
    </w:p>
    <w:p w:rsidR="00CF227F" w:rsidRPr="00EC4DC5" w:rsidRDefault="00CF227F" w:rsidP="00CF227F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el paciente es una  mujer en edad fértil  debe certificar que  no está embarazada o con sospecha  de estarlo, de lo contrario se suspende la realización del estudio. </w:t>
      </w:r>
    </w:p>
    <w:p w:rsidR="00CF227F" w:rsidRPr="00EC4DC5" w:rsidRDefault="00CF227F" w:rsidP="00CF227F">
      <w:pPr>
        <w:jc w:val="both"/>
        <w:rPr>
          <w:rFonts w:ascii="Arial" w:hAnsi="Arial"/>
          <w:sz w:val="24"/>
        </w:rPr>
      </w:pPr>
    </w:p>
    <w:p w:rsidR="00CF227F" w:rsidRPr="00EC4DC5" w:rsidRDefault="00CF227F" w:rsidP="008C34BB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>. Se le explica en qué consiste el procedimiento</w:t>
      </w:r>
    </w:p>
    <w:p w:rsidR="00CF227F" w:rsidRPr="00EC4DC5" w:rsidRDefault="00CF227F" w:rsidP="008C34BB">
      <w:pPr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EC4DC5">
        <w:rPr>
          <w:rFonts w:ascii="Arial" w:hAnsi="Arial"/>
          <w:sz w:val="24"/>
        </w:rPr>
        <w:t>vestier</w:t>
      </w:r>
      <w:proofErr w:type="spellEnd"/>
      <w:r w:rsidRPr="00EC4DC5">
        <w:rPr>
          <w:rFonts w:ascii="Arial" w:hAnsi="Arial"/>
          <w:sz w:val="24"/>
        </w:rPr>
        <w:t xml:space="preserve"> de la sala de RX o </w:t>
      </w:r>
      <w:proofErr w:type="spellStart"/>
      <w:r w:rsidRPr="00EC4DC5">
        <w:rPr>
          <w:rFonts w:ascii="Arial" w:hAnsi="Arial"/>
          <w:sz w:val="24"/>
        </w:rPr>
        <w:t>fluoroscopia</w:t>
      </w:r>
      <w:proofErr w:type="spellEnd"/>
      <w:r w:rsidRPr="00EC4DC5">
        <w:rPr>
          <w:rFonts w:ascii="Arial" w:hAnsi="Arial"/>
          <w:sz w:val="24"/>
        </w:rPr>
        <w:t xml:space="preserve"> donde será realizado  su examen, indicándole que debe  retirarse </w:t>
      </w:r>
      <w:r w:rsidRPr="00EC4DC5">
        <w:rPr>
          <w:rFonts w:ascii="Arial" w:hAnsi="Arial" w:cs="Arial"/>
          <w:sz w:val="24"/>
          <w:szCs w:val="24"/>
        </w:rPr>
        <w:t xml:space="preserve">todos los elementos metálicos que tenga en el cráneo y  en la cara, incluida prótesis dental si tiene. </w:t>
      </w:r>
      <w:r w:rsidR="00CD1A58" w:rsidRPr="00EC4DC5">
        <w:rPr>
          <w:rFonts w:ascii="Arial" w:hAnsi="Arial" w:cs="Arial"/>
          <w:sz w:val="24"/>
          <w:szCs w:val="24"/>
        </w:rPr>
        <w:t xml:space="preserve"> El paciente debe tener el cabello seco para evitar artificios.</w:t>
      </w:r>
    </w:p>
    <w:p w:rsidR="00CF227F" w:rsidRPr="00EC4DC5" w:rsidRDefault="00CF227F" w:rsidP="008C34BB">
      <w:pPr>
        <w:pStyle w:val="Prrafodelista"/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Colocar la protección radiológica requerida. </w:t>
      </w:r>
    </w:p>
    <w:p w:rsidR="008C34BB" w:rsidRPr="00EC4DC5" w:rsidRDefault="008C34BB" w:rsidP="008C34BB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Se ubica al paciente sentado frente al </w:t>
      </w:r>
      <w:proofErr w:type="spellStart"/>
      <w:r w:rsidR="00EF44F7" w:rsidRPr="00EC4DC5">
        <w:rPr>
          <w:rFonts w:ascii="Arial" w:hAnsi="Arial"/>
          <w:sz w:val="24"/>
        </w:rPr>
        <w:t>bucky</w:t>
      </w:r>
      <w:proofErr w:type="spellEnd"/>
      <w:r w:rsidRPr="00EC4DC5">
        <w:rPr>
          <w:rFonts w:ascii="Arial" w:hAnsi="Arial"/>
          <w:sz w:val="24"/>
        </w:rPr>
        <w:t xml:space="preserve"> mural con la boca abierta (proyección </w:t>
      </w:r>
      <w:proofErr w:type="spellStart"/>
      <w:r w:rsidRPr="00EC4DC5">
        <w:rPr>
          <w:rFonts w:ascii="Arial" w:hAnsi="Arial"/>
          <w:sz w:val="24"/>
        </w:rPr>
        <w:t>waters</w:t>
      </w:r>
      <w:proofErr w:type="spellEnd"/>
      <w:r w:rsidRPr="00EC4DC5">
        <w:rPr>
          <w:rFonts w:ascii="Arial" w:hAnsi="Arial"/>
          <w:sz w:val="24"/>
        </w:rPr>
        <w:t xml:space="preserve">) luego se toma una imagen sentado frente al </w:t>
      </w:r>
      <w:proofErr w:type="spellStart"/>
      <w:r w:rsidR="00EF44F7" w:rsidRPr="00EC4DC5">
        <w:rPr>
          <w:rFonts w:ascii="Arial" w:hAnsi="Arial"/>
          <w:sz w:val="24"/>
        </w:rPr>
        <w:t>bucky</w:t>
      </w:r>
      <w:proofErr w:type="spellEnd"/>
      <w:r w:rsidRPr="00EC4DC5">
        <w:rPr>
          <w:rFonts w:ascii="Arial" w:hAnsi="Arial"/>
          <w:sz w:val="24"/>
        </w:rPr>
        <w:t xml:space="preserve"> mural con boca cerrada apoyando frente y nariz llevando el tubo a una </w:t>
      </w:r>
      <w:proofErr w:type="spellStart"/>
      <w:r w:rsidRPr="00EC4DC5">
        <w:rPr>
          <w:rFonts w:ascii="Arial" w:hAnsi="Arial"/>
          <w:sz w:val="24"/>
        </w:rPr>
        <w:t>angulacion</w:t>
      </w:r>
      <w:proofErr w:type="spellEnd"/>
      <w:r w:rsidRPr="00EC4DC5">
        <w:rPr>
          <w:rFonts w:ascii="Arial" w:hAnsi="Arial"/>
          <w:sz w:val="24"/>
        </w:rPr>
        <w:t xml:space="preserve"> de 25 grados caudales (proyección </w:t>
      </w:r>
      <w:proofErr w:type="spellStart"/>
      <w:r w:rsidRPr="00EC4DC5">
        <w:rPr>
          <w:rFonts w:ascii="Arial" w:hAnsi="Arial"/>
          <w:sz w:val="24"/>
        </w:rPr>
        <w:t>cawell</w:t>
      </w:r>
      <w:proofErr w:type="spellEnd"/>
      <w:r w:rsidRPr="00EC4DC5">
        <w:rPr>
          <w:rFonts w:ascii="Arial" w:hAnsi="Arial"/>
          <w:sz w:val="24"/>
        </w:rPr>
        <w:t>)</w:t>
      </w:r>
    </w:p>
    <w:p w:rsidR="008C34BB" w:rsidRPr="00EC4DC5" w:rsidRDefault="008C34BB" w:rsidP="008C34BB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Se toma una placa lateral  de cráneo.</w:t>
      </w:r>
    </w:p>
    <w:p w:rsidR="008C34BB" w:rsidRPr="00EC4DC5" w:rsidRDefault="008C34BB" w:rsidP="008C34BB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estudio se imprime 2 placas de 8x10</w:t>
      </w:r>
    </w:p>
    <w:p w:rsidR="00CD1A58" w:rsidRPr="00EC4DC5" w:rsidRDefault="00CD1A58" w:rsidP="00CD1A58">
      <w:pPr>
        <w:numPr>
          <w:ilvl w:val="0"/>
          <w:numId w:val="40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CD1A58" w:rsidRPr="00EC4DC5" w:rsidRDefault="00CD1A58" w:rsidP="00CD1A58">
      <w:pPr>
        <w:ind w:left="360"/>
        <w:jc w:val="both"/>
        <w:rPr>
          <w:rFonts w:ascii="Arial" w:hAnsi="Arial"/>
          <w:sz w:val="24"/>
        </w:rPr>
      </w:pPr>
    </w:p>
    <w:p w:rsidR="008C34BB" w:rsidRPr="00EC4DC5" w:rsidRDefault="008C34BB" w:rsidP="008C34BB">
      <w:pPr>
        <w:jc w:val="both"/>
        <w:rPr>
          <w:rFonts w:ascii="Arial" w:hAnsi="Arial"/>
          <w:sz w:val="24"/>
        </w:rPr>
      </w:pPr>
    </w:p>
    <w:p w:rsidR="00A14CEB" w:rsidRPr="00EC4DC5" w:rsidRDefault="008C34BB" w:rsidP="00A14CEB">
      <w:pPr>
        <w:jc w:val="both"/>
        <w:rPr>
          <w:rFonts w:ascii="Arial" w:hAnsi="Arial"/>
          <w:b/>
          <w:sz w:val="24"/>
        </w:rPr>
      </w:pPr>
      <w:r w:rsidRPr="00EC4DC5">
        <w:rPr>
          <w:rFonts w:ascii="Arial" w:hAnsi="Arial"/>
          <w:b/>
          <w:sz w:val="24"/>
        </w:rPr>
        <w:t>TÉCNICA</w:t>
      </w:r>
    </w:p>
    <w:p w:rsidR="00A14CEB" w:rsidRPr="00EC4DC5" w:rsidRDefault="00A14CEB" w:rsidP="00A14CEB">
      <w:pPr>
        <w:jc w:val="both"/>
        <w:rPr>
          <w:rFonts w:ascii="Arial" w:hAnsi="Arial"/>
          <w:sz w:val="24"/>
        </w:rPr>
      </w:pP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982"/>
        <w:gridCol w:w="2905"/>
      </w:tblGrid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MAS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proofErr w:type="gramStart"/>
            <w:r w:rsidRPr="00EC4DC5">
              <w:rPr>
                <w:rFonts w:ascii="Arial" w:hAnsi="Arial"/>
                <w:b w:val="0"/>
                <w:bCs/>
              </w:rPr>
              <w:t>tiempo</w:t>
            </w:r>
            <w:proofErr w:type="gramEnd"/>
          </w:p>
        </w:tc>
        <w:tc>
          <w:tcPr>
            <w:tcW w:w="982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2905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2/5</w:t>
            </w:r>
          </w:p>
        </w:tc>
        <w:tc>
          <w:tcPr>
            <w:tcW w:w="982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74</w:t>
            </w:r>
          </w:p>
        </w:tc>
        <w:tc>
          <w:tcPr>
            <w:tcW w:w="2905" w:type="dxa"/>
          </w:tcPr>
          <w:p w:rsidR="00A14CEB" w:rsidRPr="00EC4DC5" w:rsidRDefault="008C34B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WATERS</w:t>
            </w: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2/5</w:t>
            </w:r>
          </w:p>
        </w:tc>
        <w:tc>
          <w:tcPr>
            <w:tcW w:w="982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68</w:t>
            </w:r>
          </w:p>
        </w:tc>
        <w:tc>
          <w:tcPr>
            <w:tcW w:w="2905" w:type="dxa"/>
          </w:tcPr>
          <w:p w:rsidR="00A14CEB" w:rsidRPr="00EC4DC5" w:rsidRDefault="008C34B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PA (</w:t>
            </w:r>
            <w:proofErr w:type="spellStart"/>
            <w:r w:rsidRPr="00EC4DC5">
              <w:rPr>
                <w:rFonts w:ascii="Arial" w:hAnsi="Arial"/>
                <w:b w:val="0"/>
                <w:bCs/>
              </w:rPr>
              <w:t>cadwel</w:t>
            </w:r>
            <w:proofErr w:type="spellEnd"/>
            <w:r w:rsidRPr="00EC4DC5">
              <w:rPr>
                <w:rFonts w:ascii="Arial" w:hAnsi="Arial"/>
                <w:b w:val="0"/>
                <w:bCs/>
              </w:rPr>
              <w:t xml:space="preserve">) </w:t>
            </w: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1/4</w:t>
            </w:r>
          </w:p>
        </w:tc>
        <w:tc>
          <w:tcPr>
            <w:tcW w:w="982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64</w:t>
            </w:r>
          </w:p>
        </w:tc>
        <w:tc>
          <w:tcPr>
            <w:tcW w:w="2905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LAT</w:t>
            </w:r>
          </w:p>
        </w:tc>
      </w:tr>
    </w:tbl>
    <w:p w:rsidR="00A14CEB" w:rsidRPr="00EC4DC5" w:rsidRDefault="00A14CEB" w:rsidP="00A14CEB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br w:type="page"/>
      </w:r>
    </w:p>
    <w:p w:rsidR="007D6F91" w:rsidRPr="00EC4DC5" w:rsidRDefault="00A14CEB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lastRenderedPageBreak/>
        <w:t>RX COLUMNA CERVICAL</w:t>
      </w:r>
      <w:r w:rsidR="007D6F91" w:rsidRPr="00EC4DC5">
        <w:rPr>
          <w:rFonts w:ascii="Arial" w:hAnsi="Arial"/>
        </w:rPr>
        <w:t xml:space="preserve"> (hospital, Cartago centro, principal, rosales, </w:t>
      </w:r>
      <w:proofErr w:type="spellStart"/>
      <w:r w:rsidR="00EF44F7" w:rsidRPr="00EC4DC5">
        <w:rPr>
          <w:rFonts w:ascii="Arial" w:hAnsi="Arial"/>
        </w:rPr>
        <w:t>Comfamiliar</w:t>
      </w:r>
      <w:proofErr w:type="spellEnd"/>
      <w:r w:rsidR="007D6F91" w:rsidRPr="00EC4DC5">
        <w:rPr>
          <w:rFonts w:ascii="Arial" w:hAnsi="Arial"/>
        </w:rPr>
        <w:t>, clínica del norte, megacentro san Rafael)</w:t>
      </w:r>
    </w:p>
    <w:p w:rsidR="00A14CEB" w:rsidRPr="00EC4DC5" w:rsidRDefault="00A14CEB" w:rsidP="00A14CEB">
      <w:pPr>
        <w:pStyle w:val="Ttulo2"/>
        <w:jc w:val="both"/>
        <w:rPr>
          <w:rFonts w:ascii="Arial" w:hAnsi="Arial"/>
        </w:rPr>
      </w:pPr>
    </w:p>
    <w:p w:rsidR="00A14CEB" w:rsidRPr="00EC4DC5" w:rsidRDefault="00A14CEB" w:rsidP="00A14CEB"/>
    <w:p w:rsidR="00A32E85" w:rsidRPr="00EC4DC5" w:rsidRDefault="00A32E85" w:rsidP="00A32E85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A32E85" w:rsidRPr="00EC4DC5" w:rsidRDefault="00A32E85" w:rsidP="00A32E85">
      <w:pPr>
        <w:jc w:val="both"/>
        <w:rPr>
          <w:rFonts w:ascii="Arial" w:hAnsi="Arial"/>
          <w:sz w:val="24"/>
        </w:rPr>
      </w:pPr>
    </w:p>
    <w:p w:rsidR="00A32E85" w:rsidRPr="00EC4DC5" w:rsidRDefault="00A32E85" w:rsidP="00A32E85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 es 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A32E85" w:rsidRPr="00EC4DC5" w:rsidRDefault="00A32E85" w:rsidP="00A32E85">
      <w:pPr>
        <w:jc w:val="both"/>
        <w:rPr>
          <w:rFonts w:ascii="Arial" w:hAnsi="Arial"/>
          <w:sz w:val="24"/>
        </w:rPr>
      </w:pPr>
    </w:p>
    <w:p w:rsidR="00A32E85" w:rsidRPr="00EC4DC5" w:rsidRDefault="00A32E85" w:rsidP="00A32E85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el paciente es una  mujer en edad fértil  debe certificar que  no está embarazada o con sospecha  de estarlo, de lo contrario se suspende la realización del estudio. </w:t>
      </w:r>
    </w:p>
    <w:p w:rsidR="00A32E85" w:rsidRPr="00EC4DC5" w:rsidRDefault="00A32E85" w:rsidP="00A32E85">
      <w:pPr>
        <w:jc w:val="both"/>
        <w:rPr>
          <w:rFonts w:ascii="Arial" w:hAnsi="Arial"/>
          <w:sz w:val="24"/>
        </w:rPr>
      </w:pPr>
    </w:p>
    <w:p w:rsidR="00A32E85" w:rsidRPr="00EC4DC5" w:rsidRDefault="00A32E85" w:rsidP="00CD1A58">
      <w:pPr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>. Se le explica en qué consiste el procedimiento</w:t>
      </w:r>
    </w:p>
    <w:p w:rsidR="00A32E85" w:rsidRPr="009036FD" w:rsidRDefault="00A32E85" w:rsidP="009036FD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9036FD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9036FD">
        <w:rPr>
          <w:rFonts w:ascii="Arial" w:hAnsi="Arial"/>
          <w:sz w:val="24"/>
        </w:rPr>
        <w:t>vestier</w:t>
      </w:r>
      <w:proofErr w:type="spellEnd"/>
      <w:r w:rsidRPr="009036FD">
        <w:rPr>
          <w:rFonts w:ascii="Arial" w:hAnsi="Arial"/>
          <w:sz w:val="24"/>
        </w:rPr>
        <w:t xml:space="preserve"> de la sala de RX o </w:t>
      </w:r>
      <w:proofErr w:type="spellStart"/>
      <w:r w:rsidRPr="009036FD">
        <w:rPr>
          <w:rFonts w:ascii="Arial" w:hAnsi="Arial"/>
          <w:sz w:val="24"/>
        </w:rPr>
        <w:t>fluoroscopia</w:t>
      </w:r>
      <w:proofErr w:type="spellEnd"/>
      <w:r w:rsidRPr="009036FD">
        <w:rPr>
          <w:rFonts w:ascii="Arial" w:hAnsi="Arial"/>
          <w:sz w:val="24"/>
        </w:rPr>
        <w:t xml:space="preserve"> donde será realizado  su examen, indicándole que debe  retirarse </w:t>
      </w:r>
      <w:r w:rsidRPr="009036FD">
        <w:rPr>
          <w:rFonts w:ascii="Arial" w:hAnsi="Arial" w:cs="Arial"/>
          <w:sz w:val="24"/>
          <w:szCs w:val="24"/>
        </w:rPr>
        <w:t xml:space="preserve">todos los elementos metálicos que tenga en el </w:t>
      </w:r>
      <w:r w:rsidR="00CD1A58" w:rsidRPr="009036FD">
        <w:rPr>
          <w:rFonts w:ascii="Arial" w:hAnsi="Arial" w:cs="Arial"/>
          <w:sz w:val="24"/>
          <w:szCs w:val="24"/>
        </w:rPr>
        <w:t>cuello</w:t>
      </w:r>
      <w:r w:rsidRPr="009036FD">
        <w:rPr>
          <w:rFonts w:ascii="Arial" w:hAnsi="Arial" w:cs="Arial"/>
          <w:sz w:val="24"/>
          <w:szCs w:val="24"/>
        </w:rPr>
        <w:t xml:space="preserve">, incluida prótesis dental si tiene. </w:t>
      </w:r>
      <w:r w:rsidR="00CD1A58" w:rsidRPr="009036FD">
        <w:rPr>
          <w:rFonts w:ascii="Arial" w:hAnsi="Arial" w:cs="Arial"/>
          <w:sz w:val="24"/>
          <w:szCs w:val="24"/>
        </w:rPr>
        <w:t>El paciente debe tener el cabello seco para evitar artificios.</w:t>
      </w:r>
    </w:p>
    <w:p w:rsidR="00A32E85" w:rsidRPr="00EC4DC5" w:rsidRDefault="00A32E85" w:rsidP="00CD1A58">
      <w:pPr>
        <w:pStyle w:val="Prrafodelista"/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Colocar la protección radiológica requerida. </w:t>
      </w:r>
    </w:p>
    <w:p w:rsidR="00CD1A58" w:rsidRPr="00EC4DC5" w:rsidRDefault="00A32E85" w:rsidP="00CD1A58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Se ubica al paciente </w:t>
      </w:r>
      <w:r w:rsidR="00CD1A58" w:rsidRPr="00EC4DC5">
        <w:rPr>
          <w:rFonts w:ascii="Arial" w:hAnsi="Arial"/>
          <w:sz w:val="24"/>
        </w:rPr>
        <w:t>de pie de frente al tubo conservando  1 metro de distancia.</w:t>
      </w:r>
    </w:p>
    <w:p w:rsidR="00CD1A58" w:rsidRPr="00EC4DC5" w:rsidRDefault="00CD1A58" w:rsidP="00CD1A58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Se toma 1 imagen AP del cuello  con boca abierta para que se visualice la </w:t>
      </w:r>
      <w:proofErr w:type="spellStart"/>
      <w:r w:rsidRPr="00EC4DC5">
        <w:rPr>
          <w:rFonts w:ascii="Arial" w:hAnsi="Arial"/>
          <w:sz w:val="24"/>
        </w:rPr>
        <w:t>odontoides</w:t>
      </w:r>
      <w:proofErr w:type="spellEnd"/>
    </w:p>
    <w:p w:rsidR="00CD1A58" w:rsidRPr="00EC4DC5" w:rsidRDefault="00CD1A58" w:rsidP="00CD1A58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Se toma una imagen lateral de cuello, indicando el paciente que sostenga en ambas manos peso aproximadamente 5 kg en cada mano para despejar C7.</w:t>
      </w:r>
    </w:p>
    <w:p w:rsidR="00CD1A58" w:rsidRPr="00EC4DC5" w:rsidRDefault="00CD1A58" w:rsidP="00CD1A58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A32E85" w:rsidRPr="00EC4DC5" w:rsidRDefault="00A32E85" w:rsidP="00CD1A58">
      <w:pPr>
        <w:numPr>
          <w:ilvl w:val="0"/>
          <w:numId w:val="41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El estudio se imprime </w:t>
      </w:r>
      <w:r w:rsidR="00CD1A58" w:rsidRPr="00EC4DC5">
        <w:rPr>
          <w:rFonts w:ascii="Arial" w:hAnsi="Arial"/>
          <w:sz w:val="24"/>
        </w:rPr>
        <w:t>1</w:t>
      </w:r>
      <w:r w:rsidRPr="00EC4DC5">
        <w:rPr>
          <w:rFonts w:ascii="Arial" w:hAnsi="Arial"/>
          <w:sz w:val="24"/>
        </w:rPr>
        <w:t xml:space="preserve"> placas de 8x10</w:t>
      </w:r>
      <w:r w:rsidR="00CD1A58" w:rsidRPr="00EC4DC5">
        <w:rPr>
          <w:rFonts w:ascii="Arial" w:hAnsi="Arial"/>
          <w:sz w:val="24"/>
        </w:rPr>
        <w:t>.</w:t>
      </w:r>
    </w:p>
    <w:p w:rsidR="00CD1A58" w:rsidRPr="00EC4DC5" w:rsidRDefault="003D6811" w:rsidP="003D6811">
      <w:pPr>
        <w:tabs>
          <w:tab w:val="left" w:pos="2355"/>
        </w:tabs>
        <w:ind w:left="360"/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ab/>
      </w:r>
    </w:p>
    <w:p w:rsidR="00A32E85" w:rsidRPr="00EC4DC5" w:rsidRDefault="00CD1A58" w:rsidP="00A14CEB">
      <w:pPr>
        <w:rPr>
          <w:rFonts w:ascii="Arial" w:hAnsi="Arial" w:cs="Arial"/>
          <w:b/>
          <w:sz w:val="24"/>
          <w:szCs w:val="24"/>
        </w:rPr>
      </w:pPr>
      <w:r w:rsidRPr="00EC4DC5">
        <w:rPr>
          <w:rFonts w:ascii="Arial" w:hAnsi="Arial" w:cs="Arial"/>
          <w:b/>
          <w:sz w:val="24"/>
          <w:szCs w:val="24"/>
        </w:rPr>
        <w:t>TÉCNICA</w:t>
      </w:r>
    </w:p>
    <w:p w:rsidR="00CD1A58" w:rsidRPr="00EC4DC5" w:rsidRDefault="00CD1A58" w:rsidP="00A14CEB"/>
    <w:p w:rsidR="00A14CEB" w:rsidRPr="00EC4DC5" w:rsidRDefault="00A14CEB" w:rsidP="00A14CEB">
      <w:pPr>
        <w:jc w:val="both"/>
        <w:rPr>
          <w:rFonts w:ascii="Arial" w:hAnsi="Arial"/>
          <w:sz w:val="24"/>
        </w:rPr>
      </w:pP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982"/>
        <w:gridCol w:w="2905"/>
      </w:tblGrid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MAS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proofErr w:type="gramStart"/>
            <w:r w:rsidRPr="00EC4DC5">
              <w:rPr>
                <w:rFonts w:ascii="Arial" w:hAnsi="Arial"/>
                <w:b w:val="0"/>
                <w:bCs/>
              </w:rPr>
              <w:t>tiempo</w:t>
            </w:r>
            <w:proofErr w:type="gramEnd"/>
          </w:p>
        </w:tc>
        <w:tc>
          <w:tcPr>
            <w:tcW w:w="982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2905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100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2/5</w:t>
            </w:r>
          </w:p>
        </w:tc>
        <w:tc>
          <w:tcPr>
            <w:tcW w:w="982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66</w:t>
            </w:r>
          </w:p>
        </w:tc>
        <w:tc>
          <w:tcPr>
            <w:tcW w:w="2905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AP</w:t>
            </w: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100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2/5</w:t>
            </w:r>
          </w:p>
        </w:tc>
        <w:tc>
          <w:tcPr>
            <w:tcW w:w="982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68</w:t>
            </w:r>
          </w:p>
        </w:tc>
        <w:tc>
          <w:tcPr>
            <w:tcW w:w="2905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LAT</w:t>
            </w:r>
          </w:p>
        </w:tc>
      </w:tr>
    </w:tbl>
    <w:p w:rsidR="00A14CEB" w:rsidRPr="00EC4DC5" w:rsidRDefault="00A14CEB" w:rsidP="00A14CEB">
      <w:pPr>
        <w:rPr>
          <w:rFonts w:ascii="Arial" w:hAnsi="Arial"/>
          <w:sz w:val="24"/>
        </w:rPr>
      </w:pPr>
    </w:p>
    <w:p w:rsidR="00A14CEB" w:rsidRPr="00EC4DC5" w:rsidRDefault="00A14CEB" w:rsidP="00A14CEB">
      <w:pPr>
        <w:pStyle w:val="Ttulo2"/>
        <w:jc w:val="both"/>
        <w:rPr>
          <w:rFonts w:ascii="Arial" w:hAnsi="Arial"/>
        </w:rPr>
      </w:pPr>
    </w:p>
    <w:p w:rsidR="00A14CEB" w:rsidRPr="00EC4DC5" w:rsidRDefault="00A14CEB" w:rsidP="00A14CEB">
      <w:pPr>
        <w:jc w:val="both"/>
        <w:rPr>
          <w:rFonts w:ascii="Arial" w:hAnsi="Arial"/>
          <w:sz w:val="24"/>
        </w:rPr>
      </w:pPr>
    </w:p>
    <w:p w:rsidR="00A14CEB" w:rsidRPr="00EC4DC5" w:rsidRDefault="00A14CEB" w:rsidP="00A14CEB">
      <w:pPr>
        <w:jc w:val="both"/>
        <w:rPr>
          <w:rFonts w:ascii="Arial" w:hAnsi="Arial"/>
          <w:sz w:val="24"/>
        </w:rPr>
      </w:pPr>
    </w:p>
    <w:p w:rsidR="007D6F91" w:rsidRPr="00EC4DC5" w:rsidRDefault="00A14CEB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lastRenderedPageBreak/>
        <w:t xml:space="preserve">RX ABDOMEN SIMPLE </w:t>
      </w:r>
      <w:r w:rsidR="007D6F91" w:rsidRPr="00EC4DC5">
        <w:rPr>
          <w:rFonts w:ascii="Arial" w:hAnsi="Arial"/>
        </w:rPr>
        <w:t xml:space="preserve">(hospital, Cartago centro, principal, rosales, </w:t>
      </w:r>
      <w:proofErr w:type="spellStart"/>
      <w:r w:rsidR="00EF44F7" w:rsidRPr="00EC4DC5">
        <w:rPr>
          <w:rFonts w:ascii="Arial" w:hAnsi="Arial"/>
        </w:rPr>
        <w:t>Comfamiliar</w:t>
      </w:r>
      <w:proofErr w:type="spellEnd"/>
      <w:r w:rsidR="007D6F91" w:rsidRPr="00EC4DC5">
        <w:rPr>
          <w:rFonts w:ascii="Arial" w:hAnsi="Arial"/>
        </w:rPr>
        <w:t>, clínica del norte, megacentro san Rafael)</w:t>
      </w:r>
    </w:p>
    <w:p w:rsidR="00A14CEB" w:rsidRPr="00EC4DC5" w:rsidRDefault="00A14CEB" w:rsidP="00A14CEB">
      <w:pPr>
        <w:pStyle w:val="Ttulo2"/>
        <w:jc w:val="both"/>
        <w:rPr>
          <w:rFonts w:ascii="Arial" w:hAnsi="Arial"/>
        </w:rPr>
      </w:pPr>
    </w:p>
    <w:p w:rsidR="00D62B58" w:rsidRPr="00EC4DC5" w:rsidRDefault="00D62B58" w:rsidP="00D62B58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D62B58" w:rsidRPr="00EC4DC5" w:rsidRDefault="00D62B58" w:rsidP="00D62B58">
      <w:pPr>
        <w:jc w:val="both"/>
        <w:rPr>
          <w:rFonts w:ascii="Arial" w:hAnsi="Arial"/>
          <w:sz w:val="24"/>
        </w:rPr>
      </w:pPr>
    </w:p>
    <w:p w:rsidR="00D62B58" w:rsidRPr="00EC4DC5" w:rsidRDefault="00D62B58" w:rsidP="00D62B58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 es 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D62B58" w:rsidRPr="00EC4DC5" w:rsidRDefault="00D62B58" w:rsidP="00D62B58">
      <w:pPr>
        <w:jc w:val="both"/>
        <w:rPr>
          <w:rFonts w:ascii="Arial" w:hAnsi="Arial"/>
          <w:sz w:val="24"/>
        </w:rPr>
      </w:pPr>
    </w:p>
    <w:p w:rsidR="00D62B58" w:rsidRPr="00EC4DC5" w:rsidRDefault="00D62B58" w:rsidP="00D62B58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el paciente es una  mujer en edad fértil  debe certificar que  no está embarazada o con sospecha  de estarlo, de lo contrario se suspende la realización del estudio. </w:t>
      </w:r>
    </w:p>
    <w:p w:rsidR="00D62B58" w:rsidRPr="00EC4DC5" w:rsidRDefault="00D62B58" w:rsidP="00D62B58">
      <w:pPr>
        <w:jc w:val="both"/>
        <w:rPr>
          <w:rFonts w:ascii="Arial" w:hAnsi="Arial"/>
          <w:sz w:val="24"/>
        </w:rPr>
      </w:pPr>
    </w:p>
    <w:p w:rsidR="00D62B58" w:rsidRPr="00EC4DC5" w:rsidRDefault="00D62B58" w:rsidP="00F144EB">
      <w:pPr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>. Se le explica en qué consiste el procedimiento</w:t>
      </w:r>
    </w:p>
    <w:p w:rsidR="00D62B58" w:rsidRPr="00EC4DC5" w:rsidRDefault="00D62B58" w:rsidP="00F144EB">
      <w:pPr>
        <w:pStyle w:val="Prrafodelista"/>
        <w:numPr>
          <w:ilvl w:val="0"/>
          <w:numId w:val="42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 w:cs="Arial"/>
          <w:sz w:val="24"/>
          <w:szCs w:val="24"/>
        </w:rPr>
        <w:t>Se debe indagar sobre la preparación, y  otras enfermedades que padezca.</w:t>
      </w:r>
      <w:r w:rsidR="00F144EB" w:rsidRPr="00EC4DC5">
        <w:rPr>
          <w:rFonts w:ascii="Arial" w:hAnsi="Arial" w:cs="Arial"/>
          <w:sz w:val="24"/>
          <w:szCs w:val="24"/>
        </w:rPr>
        <w:t xml:space="preserve"> </w:t>
      </w:r>
      <w:r w:rsidR="00EF44F7" w:rsidRPr="00EC4DC5">
        <w:rPr>
          <w:rFonts w:ascii="Arial" w:hAnsi="Arial" w:cs="Arial"/>
          <w:sz w:val="24"/>
          <w:szCs w:val="24"/>
        </w:rPr>
        <w:t xml:space="preserve">Tener en cuenta que si la placa es para descartar cálculos renales se debe  </w:t>
      </w:r>
      <w:r w:rsidR="00EF44F7" w:rsidRPr="00EC4DC5">
        <w:rPr>
          <w:rFonts w:ascii="Arial" w:hAnsi="Arial"/>
          <w:sz w:val="24"/>
        </w:rPr>
        <w:t>verificar que el usuario se haya</w:t>
      </w:r>
      <w:r w:rsidR="00EF44F7">
        <w:rPr>
          <w:rFonts w:ascii="Arial" w:hAnsi="Arial"/>
          <w:sz w:val="24"/>
        </w:rPr>
        <w:t xml:space="preserve"> realizado  el  lavado rectal </w:t>
      </w:r>
      <w:r w:rsidR="00EF44F7" w:rsidRPr="00EC4DC5">
        <w:rPr>
          <w:rFonts w:ascii="Arial" w:hAnsi="Arial"/>
          <w:sz w:val="24"/>
        </w:rPr>
        <w:t xml:space="preserve"> 1 hora antes de tomarse la placa. </w:t>
      </w:r>
    </w:p>
    <w:p w:rsidR="00D62B58" w:rsidRPr="00EC4DC5" w:rsidRDefault="00D62B58" w:rsidP="00F144EB">
      <w:pPr>
        <w:numPr>
          <w:ilvl w:val="0"/>
          <w:numId w:val="42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EC4DC5">
        <w:rPr>
          <w:rFonts w:ascii="Arial" w:hAnsi="Arial"/>
          <w:sz w:val="24"/>
        </w:rPr>
        <w:t>vestier</w:t>
      </w:r>
      <w:proofErr w:type="spellEnd"/>
      <w:r w:rsidRPr="00EC4DC5">
        <w:rPr>
          <w:rFonts w:ascii="Arial" w:hAnsi="Arial"/>
          <w:sz w:val="24"/>
        </w:rPr>
        <w:t xml:space="preserve"> de la sala de RX o </w:t>
      </w:r>
      <w:proofErr w:type="spellStart"/>
      <w:r w:rsidRPr="00EC4DC5">
        <w:rPr>
          <w:rFonts w:ascii="Arial" w:hAnsi="Arial"/>
          <w:sz w:val="24"/>
        </w:rPr>
        <w:t>fluoroscopia</w:t>
      </w:r>
      <w:proofErr w:type="spellEnd"/>
      <w:r w:rsidRPr="00EC4DC5">
        <w:rPr>
          <w:rFonts w:ascii="Arial" w:hAnsi="Arial"/>
          <w:sz w:val="24"/>
        </w:rPr>
        <w:t xml:space="preserve"> donde será realizado  su examen, indicándole que debe  retirarse la ropa exterior,   después procede a  colocarse la bata con la abertura hacia atrás. </w:t>
      </w:r>
    </w:p>
    <w:p w:rsidR="00D62B58" w:rsidRPr="00EC4DC5" w:rsidRDefault="00D62B58" w:rsidP="00F144EB">
      <w:pPr>
        <w:numPr>
          <w:ilvl w:val="0"/>
          <w:numId w:val="42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Colocar la protección radiológica requerida. </w:t>
      </w:r>
    </w:p>
    <w:p w:rsidR="003D6811" w:rsidRPr="00EC4DC5" w:rsidRDefault="003D6811" w:rsidP="00F144EB">
      <w:pPr>
        <w:numPr>
          <w:ilvl w:val="0"/>
          <w:numId w:val="42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Se toma una placa de abdomen simple  AP supino 14x17.</w:t>
      </w:r>
    </w:p>
    <w:p w:rsidR="003D6811" w:rsidRPr="00EC4DC5" w:rsidRDefault="003D6811" w:rsidP="00F144EB">
      <w:pPr>
        <w:numPr>
          <w:ilvl w:val="0"/>
          <w:numId w:val="42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Cuando la patología a descartar es una obstrucción intestinal se debe tomar de pie  para visualizar los niveles aéreos en el intestino.</w:t>
      </w:r>
    </w:p>
    <w:p w:rsidR="003D6811" w:rsidRPr="00EC4DC5" w:rsidRDefault="003D6811" w:rsidP="003D6811">
      <w:pPr>
        <w:numPr>
          <w:ilvl w:val="0"/>
          <w:numId w:val="42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3D6811" w:rsidRPr="00EC4DC5" w:rsidRDefault="003D6811" w:rsidP="003D6811">
      <w:pPr>
        <w:numPr>
          <w:ilvl w:val="0"/>
          <w:numId w:val="42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estudio se imprime 1 placas de 14x 17.</w:t>
      </w:r>
    </w:p>
    <w:p w:rsidR="003D6811" w:rsidRPr="00EC4DC5" w:rsidRDefault="003D6811" w:rsidP="003D6811">
      <w:pPr>
        <w:jc w:val="both"/>
        <w:rPr>
          <w:rFonts w:ascii="Arial" w:hAnsi="Arial"/>
          <w:sz w:val="24"/>
        </w:rPr>
      </w:pPr>
    </w:p>
    <w:p w:rsidR="003D6811" w:rsidRPr="00EC4DC5" w:rsidRDefault="003D6811" w:rsidP="003D6811">
      <w:pPr>
        <w:jc w:val="both"/>
        <w:rPr>
          <w:rFonts w:ascii="Arial" w:hAnsi="Arial"/>
          <w:b/>
          <w:sz w:val="24"/>
        </w:rPr>
      </w:pPr>
      <w:r w:rsidRPr="00EC4DC5">
        <w:rPr>
          <w:rFonts w:ascii="Arial" w:hAnsi="Arial"/>
          <w:b/>
          <w:sz w:val="24"/>
        </w:rPr>
        <w:t>TÉCNICA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982"/>
        <w:gridCol w:w="2905"/>
      </w:tblGrid>
      <w:tr w:rsidR="003D6811" w:rsidRPr="00EC4DC5" w:rsidTr="00EF44F7">
        <w:tc>
          <w:tcPr>
            <w:tcW w:w="1346" w:type="dxa"/>
          </w:tcPr>
          <w:p w:rsidR="003D6811" w:rsidRPr="00EC4DC5" w:rsidRDefault="003D6811" w:rsidP="00EF44F7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MAS</w:t>
            </w:r>
          </w:p>
        </w:tc>
        <w:tc>
          <w:tcPr>
            <w:tcW w:w="861" w:type="dxa"/>
          </w:tcPr>
          <w:p w:rsidR="003D6811" w:rsidRPr="00EC4DC5" w:rsidRDefault="003D6811" w:rsidP="00EF44F7">
            <w:pPr>
              <w:pStyle w:val="Ttulo2"/>
              <w:rPr>
                <w:rFonts w:ascii="Arial" w:hAnsi="Arial"/>
                <w:b w:val="0"/>
                <w:bCs/>
              </w:rPr>
            </w:pPr>
            <w:proofErr w:type="gramStart"/>
            <w:r w:rsidRPr="00EC4DC5">
              <w:rPr>
                <w:rFonts w:ascii="Arial" w:hAnsi="Arial"/>
                <w:b w:val="0"/>
                <w:bCs/>
              </w:rPr>
              <w:t>tiempo</w:t>
            </w:r>
            <w:proofErr w:type="gramEnd"/>
          </w:p>
        </w:tc>
        <w:tc>
          <w:tcPr>
            <w:tcW w:w="982" w:type="dxa"/>
          </w:tcPr>
          <w:p w:rsidR="003D6811" w:rsidRPr="00EC4DC5" w:rsidRDefault="003D6811" w:rsidP="00EF44F7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2905" w:type="dxa"/>
          </w:tcPr>
          <w:p w:rsidR="003D6811" w:rsidRPr="00EC4DC5" w:rsidRDefault="003D6811" w:rsidP="00EF44F7">
            <w:pPr>
              <w:pStyle w:val="Ttulo2"/>
              <w:rPr>
                <w:rFonts w:ascii="Arial" w:hAnsi="Arial"/>
                <w:b w:val="0"/>
                <w:bCs/>
              </w:rPr>
            </w:pPr>
          </w:p>
        </w:tc>
      </w:tr>
      <w:tr w:rsidR="003D6811" w:rsidRPr="00EC4DC5" w:rsidTr="00EF44F7">
        <w:tc>
          <w:tcPr>
            <w:tcW w:w="1346" w:type="dxa"/>
          </w:tcPr>
          <w:p w:rsidR="003D6811" w:rsidRPr="00EC4DC5" w:rsidRDefault="003D6811" w:rsidP="00EF44F7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3D6811" w:rsidRPr="00EC4DC5" w:rsidRDefault="003D6811" w:rsidP="00EF44F7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.30</w:t>
            </w:r>
          </w:p>
        </w:tc>
        <w:tc>
          <w:tcPr>
            <w:tcW w:w="982" w:type="dxa"/>
          </w:tcPr>
          <w:p w:rsidR="003D6811" w:rsidRPr="00EC4DC5" w:rsidRDefault="003D6811" w:rsidP="00EF44F7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64-68</w:t>
            </w:r>
          </w:p>
        </w:tc>
        <w:tc>
          <w:tcPr>
            <w:tcW w:w="2905" w:type="dxa"/>
          </w:tcPr>
          <w:p w:rsidR="003D6811" w:rsidRPr="00EC4DC5" w:rsidRDefault="003D6811" w:rsidP="00EF44F7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ACOSTADO</w:t>
            </w:r>
          </w:p>
        </w:tc>
      </w:tr>
      <w:tr w:rsidR="003D6811" w:rsidRPr="00EC4DC5" w:rsidTr="00EF44F7">
        <w:tc>
          <w:tcPr>
            <w:tcW w:w="1346" w:type="dxa"/>
          </w:tcPr>
          <w:p w:rsidR="003D6811" w:rsidRPr="00EC4DC5" w:rsidRDefault="003D6811" w:rsidP="00EF44F7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3D6811" w:rsidRPr="00EC4DC5" w:rsidRDefault="003D6811" w:rsidP="00EF44F7">
            <w:pPr>
              <w:pStyle w:val="Ttulo2"/>
              <w:jc w:val="center"/>
              <w:rPr>
                <w:rFonts w:ascii="Arial" w:hAnsi="Arial"/>
                <w:b w:val="0"/>
                <w:bCs/>
                <w:lang w:val="fr-FR"/>
              </w:rPr>
            </w:pPr>
            <w:r w:rsidRPr="00EC4DC5">
              <w:rPr>
                <w:rFonts w:ascii="Arial" w:hAnsi="Arial"/>
                <w:b w:val="0"/>
                <w:bCs/>
                <w:lang w:val="fr-FR"/>
              </w:rPr>
              <w:t>.40</w:t>
            </w:r>
          </w:p>
        </w:tc>
        <w:tc>
          <w:tcPr>
            <w:tcW w:w="982" w:type="dxa"/>
          </w:tcPr>
          <w:p w:rsidR="003D6811" w:rsidRPr="00EC4DC5" w:rsidRDefault="003D6811" w:rsidP="00EF44F7">
            <w:pPr>
              <w:pStyle w:val="Ttulo2"/>
              <w:jc w:val="center"/>
              <w:rPr>
                <w:rFonts w:ascii="Arial" w:hAnsi="Arial"/>
                <w:b w:val="0"/>
                <w:bCs/>
                <w:lang w:val="fr-FR"/>
              </w:rPr>
            </w:pPr>
            <w:r w:rsidRPr="00EC4DC5">
              <w:rPr>
                <w:rFonts w:ascii="Arial" w:hAnsi="Arial"/>
                <w:b w:val="0"/>
                <w:bCs/>
                <w:lang w:val="fr-FR"/>
              </w:rPr>
              <w:t>70-72</w:t>
            </w:r>
          </w:p>
        </w:tc>
        <w:tc>
          <w:tcPr>
            <w:tcW w:w="2905" w:type="dxa"/>
          </w:tcPr>
          <w:p w:rsidR="003D6811" w:rsidRPr="00EC4DC5" w:rsidRDefault="003D6811" w:rsidP="00EF44F7">
            <w:pPr>
              <w:pStyle w:val="Ttulo2"/>
              <w:jc w:val="center"/>
              <w:rPr>
                <w:rFonts w:ascii="Arial" w:hAnsi="Arial"/>
                <w:b w:val="0"/>
                <w:bCs/>
                <w:lang w:val="fr-FR"/>
              </w:rPr>
            </w:pPr>
            <w:r w:rsidRPr="00EC4DC5">
              <w:rPr>
                <w:rFonts w:ascii="Arial" w:hAnsi="Arial"/>
                <w:b w:val="0"/>
                <w:bCs/>
                <w:lang w:val="fr-FR"/>
              </w:rPr>
              <w:t>DE PIE</w:t>
            </w:r>
          </w:p>
        </w:tc>
      </w:tr>
    </w:tbl>
    <w:p w:rsidR="003D6811" w:rsidRPr="00EC4DC5" w:rsidRDefault="003D6811" w:rsidP="003D6811">
      <w:pPr>
        <w:pStyle w:val="Ttulo2"/>
        <w:jc w:val="both"/>
        <w:rPr>
          <w:rFonts w:ascii="Arial" w:hAnsi="Arial"/>
          <w:lang w:val="fr-FR"/>
        </w:rPr>
      </w:pPr>
      <w:r w:rsidRPr="00EC4DC5">
        <w:rPr>
          <w:rFonts w:ascii="Arial" w:hAnsi="Arial"/>
          <w:lang w:val="fr-FR"/>
        </w:rPr>
        <w:br w:type="page"/>
      </w:r>
    </w:p>
    <w:p w:rsidR="007D6F91" w:rsidRPr="00EC4DC5" w:rsidRDefault="00A14CEB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lastRenderedPageBreak/>
        <w:t xml:space="preserve">RX EXTREMIDADES SUPERIORES   </w:t>
      </w:r>
      <w:r w:rsidR="007D6F91" w:rsidRPr="00EC4DC5">
        <w:rPr>
          <w:rFonts w:ascii="Arial" w:hAnsi="Arial"/>
        </w:rPr>
        <w:t xml:space="preserve">(hospital, Cartago centro, principal, rosales, </w:t>
      </w:r>
      <w:proofErr w:type="spellStart"/>
      <w:r w:rsidR="00EF44F7" w:rsidRPr="00EC4DC5">
        <w:rPr>
          <w:rFonts w:ascii="Arial" w:hAnsi="Arial"/>
        </w:rPr>
        <w:t>Comfamiliar</w:t>
      </w:r>
      <w:proofErr w:type="spellEnd"/>
      <w:r w:rsidR="007D6F91" w:rsidRPr="00EC4DC5">
        <w:rPr>
          <w:rFonts w:ascii="Arial" w:hAnsi="Arial"/>
        </w:rPr>
        <w:t>, clínica del norte, megacentro san Rafael)</w:t>
      </w:r>
    </w:p>
    <w:p w:rsidR="00A14CEB" w:rsidRPr="00EC4DC5" w:rsidRDefault="00A14CEB" w:rsidP="00A14CEB">
      <w:pPr>
        <w:pStyle w:val="Ttulo2"/>
        <w:jc w:val="both"/>
        <w:rPr>
          <w:rFonts w:ascii="Arial" w:hAnsi="Arial"/>
        </w:rPr>
      </w:pPr>
    </w:p>
    <w:p w:rsidR="00A14CEB" w:rsidRPr="00EC4DC5" w:rsidRDefault="00A14CEB" w:rsidP="00A14CEB">
      <w:pPr>
        <w:jc w:val="both"/>
        <w:rPr>
          <w:rFonts w:ascii="Arial" w:hAnsi="Arial"/>
          <w:b/>
          <w:sz w:val="24"/>
        </w:rPr>
      </w:pPr>
    </w:p>
    <w:p w:rsidR="00A14CEB" w:rsidRPr="00EC4DC5" w:rsidRDefault="00A14CEB" w:rsidP="00A14CEB">
      <w:pPr>
        <w:jc w:val="both"/>
        <w:rPr>
          <w:rFonts w:ascii="Arial" w:hAnsi="Arial"/>
          <w:b/>
          <w:sz w:val="24"/>
        </w:rPr>
      </w:pPr>
      <w:r w:rsidRPr="00EC4DC5">
        <w:rPr>
          <w:rFonts w:ascii="Arial" w:hAnsi="Arial"/>
          <w:b/>
          <w:sz w:val="24"/>
        </w:rPr>
        <w:t>(HOMBRO, BRAZO, CODO, ANTEBRAZO, MANO)</w:t>
      </w:r>
    </w:p>
    <w:p w:rsidR="00520406" w:rsidRPr="00EC4DC5" w:rsidRDefault="00520406" w:rsidP="00A14CEB">
      <w:pPr>
        <w:jc w:val="both"/>
        <w:rPr>
          <w:rFonts w:ascii="Arial" w:hAnsi="Arial"/>
          <w:b/>
          <w:sz w:val="24"/>
        </w:rPr>
      </w:pPr>
    </w:p>
    <w:p w:rsidR="00520406" w:rsidRPr="00EC4DC5" w:rsidRDefault="00520406" w:rsidP="00520406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520406" w:rsidRPr="00EC4DC5" w:rsidRDefault="00520406" w:rsidP="00520406">
      <w:pPr>
        <w:jc w:val="both"/>
        <w:rPr>
          <w:rFonts w:ascii="Arial" w:hAnsi="Arial"/>
          <w:sz w:val="24"/>
        </w:rPr>
      </w:pPr>
    </w:p>
    <w:p w:rsidR="00520406" w:rsidRPr="00EC4DC5" w:rsidRDefault="00520406" w:rsidP="00520406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 es 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520406" w:rsidRPr="00EC4DC5" w:rsidRDefault="00520406" w:rsidP="00520406">
      <w:pPr>
        <w:jc w:val="both"/>
        <w:rPr>
          <w:rFonts w:ascii="Arial" w:hAnsi="Arial"/>
          <w:sz w:val="24"/>
        </w:rPr>
      </w:pPr>
    </w:p>
    <w:p w:rsidR="00520406" w:rsidRPr="00EC4DC5" w:rsidRDefault="00520406" w:rsidP="00520406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el paciente es una  mujer en edad fértil  debe certificar que  no está embarazada o con sospecha  de estarlo, de lo contrario se suspende la realización del estudio. </w:t>
      </w:r>
    </w:p>
    <w:p w:rsidR="00520406" w:rsidRPr="00EC4DC5" w:rsidRDefault="00520406" w:rsidP="00520406">
      <w:pPr>
        <w:jc w:val="both"/>
        <w:rPr>
          <w:rFonts w:ascii="Arial" w:hAnsi="Arial"/>
          <w:sz w:val="24"/>
        </w:rPr>
      </w:pPr>
    </w:p>
    <w:p w:rsidR="00520406" w:rsidRPr="00EC4DC5" w:rsidRDefault="00520406" w:rsidP="00520406">
      <w:pPr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>. Se le explica en qué consiste el procedimiento</w:t>
      </w:r>
    </w:p>
    <w:p w:rsidR="00520406" w:rsidRPr="00EC4DC5" w:rsidRDefault="00520406" w:rsidP="00520406">
      <w:pPr>
        <w:pStyle w:val="Prrafodelista"/>
        <w:numPr>
          <w:ilvl w:val="0"/>
          <w:numId w:val="43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 w:cs="Arial"/>
          <w:sz w:val="24"/>
          <w:szCs w:val="24"/>
        </w:rPr>
        <w:t xml:space="preserve">Se debe indagar sobre enfermedades que padezca. </w:t>
      </w:r>
    </w:p>
    <w:p w:rsidR="00520406" w:rsidRPr="00EC4DC5" w:rsidRDefault="00520406" w:rsidP="00520406">
      <w:pPr>
        <w:numPr>
          <w:ilvl w:val="0"/>
          <w:numId w:val="43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EC4DC5">
        <w:rPr>
          <w:rFonts w:ascii="Arial" w:hAnsi="Arial"/>
          <w:sz w:val="24"/>
        </w:rPr>
        <w:t>vestier</w:t>
      </w:r>
      <w:proofErr w:type="spellEnd"/>
      <w:r w:rsidRPr="00EC4DC5">
        <w:rPr>
          <w:rFonts w:ascii="Arial" w:hAnsi="Arial"/>
          <w:sz w:val="24"/>
        </w:rPr>
        <w:t xml:space="preserve"> de la sala de RX o </w:t>
      </w:r>
      <w:proofErr w:type="spellStart"/>
      <w:r w:rsidRPr="00EC4DC5">
        <w:rPr>
          <w:rFonts w:ascii="Arial" w:hAnsi="Arial"/>
          <w:sz w:val="24"/>
        </w:rPr>
        <w:t>fluoroscopia</w:t>
      </w:r>
      <w:proofErr w:type="spellEnd"/>
      <w:r w:rsidRPr="00EC4DC5">
        <w:rPr>
          <w:rFonts w:ascii="Arial" w:hAnsi="Arial"/>
          <w:sz w:val="24"/>
        </w:rPr>
        <w:t xml:space="preserve"> donde será realizado  su examen, indicándole que debe  retirarse la ropa exterior,   después procede a  colocarse la bata con la abertura hacia atrás. </w:t>
      </w:r>
    </w:p>
    <w:p w:rsidR="00520406" w:rsidRPr="00EC4DC5" w:rsidRDefault="00520406" w:rsidP="00520406">
      <w:pPr>
        <w:numPr>
          <w:ilvl w:val="0"/>
          <w:numId w:val="43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Se le indica que debe  retirarse </w:t>
      </w:r>
      <w:r w:rsidRPr="00EC4DC5">
        <w:rPr>
          <w:rFonts w:ascii="Arial" w:hAnsi="Arial" w:cs="Arial"/>
          <w:sz w:val="24"/>
          <w:szCs w:val="24"/>
        </w:rPr>
        <w:t xml:space="preserve">todos los elementos metálicos que tenga en la parte del cuerpo de donde se va a tomar la placa.  </w:t>
      </w:r>
    </w:p>
    <w:p w:rsidR="00520406" w:rsidRPr="00EC4DC5" w:rsidRDefault="00520406" w:rsidP="00520406">
      <w:pPr>
        <w:numPr>
          <w:ilvl w:val="0"/>
          <w:numId w:val="43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Colocar la protección radiológica requerida. </w:t>
      </w:r>
    </w:p>
    <w:p w:rsidR="00520406" w:rsidRPr="00EC4DC5" w:rsidRDefault="00520406" w:rsidP="00520406">
      <w:pPr>
        <w:numPr>
          <w:ilvl w:val="0"/>
          <w:numId w:val="43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Se toma una imagen AP y lateral de la parte del cuerpo indicada.</w:t>
      </w:r>
    </w:p>
    <w:p w:rsidR="00520406" w:rsidRPr="00EC4DC5" w:rsidRDefault="00520406" w:rsidP="00520406">
      <w:pPr>
        <w:numPr>
          <w:ilvl w:val="0"/>
          <w:numId w:val="43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520406" w:rsidRPr="00EC4DC5" w:rsidRDefault="00520406" w:rsidP="00520406">
      <w:pPr>
        <w:numPr>
          <w:ilvl w:val="0"/>
          <w:numId w:val="43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estudio se imprime 1 placas de 8x10</w:t>
      </w:r>
    </w:p>
    <w:p w:rsidR="00520406" w:rsidRPr="00EC4DC5" w:rsidRDefault="00520406" w:rsidP="000E72B3">
      <w:pPr>
        <w:ind w:left="360"/>
        <w:jc w:val="both"/>
        <w:rPr>
          <w:rFonts w:ascii="Arial" w:hAnsi="Arial"/>
          <w:sz w:val="24"/>
        </w:rPr>
      </w:pPr>
    </w:p>
    <w:p w:rsidR="00520406" w:rsidRPr="00EC4DC5" w:rsidRDefault="00520406" w:rsidP="00A14CEB">
      <w:pPr>
        <w:jc w:val="both"/>
        <w:rPr>
          <w:rFonts w:ascii="Arial" w:hAnsi="Arial"/>
          <w:b/>
          <w:sz w:val="24"/>
        </w:rPr>
      </w:pPr>
    </w:p>
    <w:p w:rsidR="00A14CEB" w:rsidRPr="00EC4DC5" w:rsidRDefault="00A14CEB" w:rsidP="00A14CEB">
      <w:pPr>
        <w:ind w:left="360"/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Se toma </w:t>
      </w:r>
      <w:r w:rsidR="00EF44F7" w:rsidRPr="00EC4DC5">
        <w:rPr>
          <w:rFonts w:ascii="Arial" w:hAnsi="Arial" w:cs="Arial"/>
          <w:sz w:val="24"/>
          <w:szCs w:val="24"/>
        </w:rPr>
        <w:t>una</w:t>
      </w:r>
      <w:r w:rsidRPr="00EC4DC5">
        <w:rPr>
          <w:rFonts w:ascii="Arial" w:hAnsi="Arial" w:cs="Arial"/>
          <w:sz w:val="24"/>
          <w:szCs w:val="24"/>
        </w:rPr>
        <w:t xml:space="preserve"> placa 8x10 </w:t>
      </w:r>
    </w:p>
    <w:p w:rsidR="00A63C67" w:rsidRPr="00EC4DC5" w:rsidRDefault="00A63C67" w:rsidP="00A14CEB">
      <w:pPr>
        <w:ind w:left="360"/>
        <w:jc w:val="both"/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941"/>
        <w:gridCol w:w="1335"/>
        <w:gridCol w:w="1490"/>
      </w:tblGrid>
      <w:tr w:rsidR="00A14CEB" w:rsidRPr="00EC4DC5">
        <w:tc>
          <w:tcPr>
            <w:tcW w:w="3248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CODO-ANTEBRAZO-MANO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A14CEB" w:rsidRPr="00EC4DC5" w:rsidRDefault="009036FD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</w:rPr>
              <w:t>T</w:t>
            </w:r>
            <w:r w:rsidR="00A14CEB" w:rsidRPr="00EC4DC5">
              <w:rPr>
                <w:rFonts w:ascii="Arial" w:hAnsi="Arial"/>
                <w:b w:val="0"/>
                <w:bCs/>
              </w:rPr>
              <w:t>iempo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</w:tr>
      <w:tr w:rsidR="00A14CEB" w:rsidRPr="00EC4DC5">
        <w:tc>
          <w:tcPr>
            <w:tcW w:w="3248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proofErr w:type="gramStart"/>
            <w:r w:rsidRPr="00EC4DC5">
              <w:rPr>
                <w:b w:val="0"/>
                <w:bCs/>
              </w:rPr>
              <w:t>MAS</w:t>
            </w:r>
            <w:proofErr w:type="gramEnd"/>
            <w:r w:rsidRPr="00EC4DC5">
              <w:rPr>
                <w:b w:val="0"/>
                <w:bCs/>
              </w:rPr>
              <w:t xml:space="preserve"> 100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  <w:lang w:val="es-MX"/>
              </w:rPr>
            </w:pPr>
            <w:r w:rsidRPr="00EC4DC5">
              <w:rPr>
                <w:rFonts w:ascii="Arial" w:hAnsi="Arial"/>
                <w:b w:val="0"/>
                <w:bCs/>
                <w:lang w:val="es-MX"/>
              </w:rPr>
              <w:t>1/15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  <w:lang w:val="es-MX"/>
              </w:rPr>
            </w:pPr>
            <w:r w:rsidRPr="00EC4DC5">
              <w:rPr>
                <w:rFonts w:ascii="Arial" w:hAnsi="Arial"/>
                <w:b w:val="0"/>
                <w:bCs/>
                <w:lang w:val="es-MX"/>
              </w:rPr>
              <w:t>44-52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  <w:lang w:val="es-MX"/>
              </w:rPr>
            </w:pPr>
            <w:r w:rsidRPr="00EC4DC5">
              <w:rPr>
                <w:rFonts w:ascii="Arial" w:hAnsi="Arial"/>
                <w:b w:val="0"/>
                <w:bCs/>
                <w:lang w:val="es-MX"/>
              </w:rPr>
              <w:t xml:space="preserve">AP </w:t>
            </w:r>
          </w:p>
        </w:tc>
      </w:tr>
    </w:tbl>
    <w:p w:rsidR="00A14CEB" w:rsidRPr="00EC4DC5" w:rsidRDefault="00A14CEB" w:rsidP="00A14CEB">
      <w:pPr>
        <w:ind w:left="360"/>
        <w:jc w:val="both"/>
      </w:pPr>
    </w:p>
    <w:p w:rsidR="00A14CEB" w:rsidRPr="00EC4DC5" w:rsidRDefault="00A14CEB" w:rsidP="00A14CEB">
      <w:pPr>
        <w:ind w:left="360"/>
        <w:jc w:val="both"/>
      </w:pPr>
      <w:r w:rsidRPr="00EC4DC5">
        <w:rPr>
          <w:rFonts w:ascii="Arial" w:hAnsi="Arial" w:cs="Arial"/>
          <w:sz w:val="24"/>
          <w:szCs w:val="24"/>
        </w:rPr>
        <w:t xml:space="preserve">Se toma </w:t>
      </w:r>
      <w:r w:rsidR="00EF44F7" w:rsidRPr="00EC4DC5">
        <w:rPr>
          <w:rFonts w:ascii="Arial" w:hAnsi="Arial" w:cs="Arial"/>
          <w:sz w:val="24"/>
          <w:szCs w:val="24"/>
        </w:rPr>
        <w:t>una</w:t>
      </w:r>
      <w:r w:rsidRPr="00EC4DC5">
        <w:rPr>
          <w:rFonts w:ascii="Arial" w:hAnsi="Arial" w:cs="Arial"/>
          <w:sz w:val="24"/>
          <w:szCs w:val="24"/>
        </w:rPr>
        <w:t xml:space="preserve"> placa 8x10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1335"/>
        <w:gridCol w:w="2693"/>
      </w:tblGrid>
      <w:tr w:rsidR="00A14CEB" w:rsidRPr="00EC4DC5">
        <w:tc>
          <w:tcPr>
            <w:tcW w:w="1346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HOMBRO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proofErr w:type="gramStart"/>
            <w:r w:rsidRPr="00EC4DC5">
              <w:rPr>
                <w:rFonts w:ascii="Arial" w:hAnsi="Arial"/>
                <w:b w:val="0"/>
                <w:bCs/>
              </w:rPr>
              <w:t>tiempo</w:t>
            </w:r>
            <w:proofErr w:type="gramEnd"/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</w:p>
        </w:tc>
      </w:tr>
      <w:tr w:rsidR="00A14CEB" w:rsidRPr="00EC4DC5">
        <w:tc>
          <w:tcPr>
            <w:tcW w:w="1346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proofErr w:type="gramStart"/>
            <w:r w:rsidRPr="00EC4DC5">
              <w:rPr>
                <w:b w:val="0"/>
                <w:bCs/>
              </w:rPr>
              <w:t>MAS</w:t>
            </w:r>
            <w:proofErr w:type="gramEnd"/>
            <w:r w:rsidRPr="00EC4DC5">
              <w:rPr>
                <w:b w:val="0"/>
                <w:bCs/>
              </w:rPr>
              <w:t xml:space="preserve"> 100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  <w:lang w:val="es-MX"/>
              </w:rPr>
            </w:pPr>
            <w:r w:rsidRPr="00EC4DC5">
              <w:rPr>
                <w:rFonts w:ascii="Arial" w:hAnsi="Arial"/>
                <w:b w:val="0"/>
                <w:bCs/>
                <w:lang w:val="es-MX"/>
              </w:rPr>
              <w:t>2/5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  <w:lang w:val="es-MX"/>
              </w:rPr>
            </w:pPr>
            <w:r w:rsidRPr="00EC4DC5">
              <w:rPr>
                <w:rFonts w:ascii="Arial" w:hAnsi="Arial"/>
                <w:b w:val="0"/>
                <w:bCs/>
                <w:lang w:val="es-MX"/>
              </w:rPr>
              <w:t>64-66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  <w:lang w:val="es-MX"/>
              </w:rPr>
            </w:pPr>
            <w:r w:rsidRPr="00EC4DC5">
              <w:rPr>
                <w:rFonts w:ascii="Arial" w:hAnsi="Arial"/>
                <w:b w:val="0"/>
                <w:bCs/>
                <w:lang w:val="es-MX"/>
              </w:rPr>
              <w:t>AP  Y LATERAL</w:t>
            </w:r>
          </w:p>
        </w:tc>
      </w:tr>
    </w:tbl>
    <w:p w:rsidR="00A14CEB" w:rsidRPr="00EC4DC5" w:rsidRDefault="00A14CEB" w:rsidP="00A14CEB">
      <w:pPr>
        <w:ind w:left="360"/>
        <w:jc w:val="both"/>
      </w:pPr>
    </w:p>
    <w:p w:rsidR="00A14CEB" w:rsidRPr="00EC4DC5" w:rsidRDefault="00A14CEB" w:rsidP="00A14CEB">
      <w:pPr>
        <w:ind w:left="360"/>
        <w:jc w:val="both"/>
      </w:pPr>
    </w:p>
    <w:p w:rsidR="007D6F91" w:rsidRPr="00EC4DC5" w:rsidRDefault="00A14CEB" w:rsidP="006E72EB">
      <w:pPr>
        <w:pStyle w:val="Ttulo2"/>
        <w:tabs>
          <w:tab w:val="left" w:pos="851"/>
        </w:tabs>
        <w:jc w:val="center"/>
        <w:rPr>
          <w:rFonts w:ascii="Arial" w:hAnsi="Arial"/>
        </w:rPr>
      </w:pPr>
      <w:r w:rsidRPr="00EC4DC5">
        <w:rPr>
          <w:rFonts w:ascii="Arial" w:hAnsi="Arial"/>
        </w:rPr>
        <w:lastRenderedPageBreak/>
        <w:t xml:space="preserve">EXTREMIDADES INFERIORES   </w:t>
      </w:r>
      <w:r w:rsidR="007D6F91" w:rsidRPr="00EC4DC5">
        <w:rPr>
          <w:rFonts w:ascii="Arial" w:hAnsi="Arial"/>
        </w:rPr>
        <w:t xml:space="preserve">(hospital, Cartago centro, principal, rosales, </w:t>
      </w:r>
      <w:proofErr w:type="spellStart"/>
      <w:r w:rsidR="00EF44F7" w:rsidRPr="00EC4DC5">
        <w:rPr>
          <w:rFonts w:ascii="Arial" w:hAnsi="Arial"/>
        </w:rPr>
        <w:t>Comfamiliar</w:t>
      </w:r>
      <w:proofErr w:type="spellEnd"/>
      <w:r w:rsidR="007D6F91" w:rsidRPr="00EC4DC5">
        <w:rPr>
          <w:rFonts w:ascii="Arial" w:hAnsi="Arial"/>
        </w:rPr>
        <w:t>, clínica del norte, megacentro san Rafael)</w:t>
      </w:r>
    </w:p>
    <w:p w:rsidR="00A14CEB" w:rsidRPr="00EC4DC5" w:rsidRDefault="00A14CEB" w:rsidP="00A14CEB">
      <w:pPr>
        <w:pStyle w:val="Ttulo2"/>
        <w:jc w:val="both"/>
        <w:rPr>
          <w:rFonts w:ascii="Arial" w:hAnsi="Arial"/>
        </w:rPr>
      </w:pPr>
    </w:p>
    <w:p w:rsidR="00A14CEB" w:rsidRPr="00EC4DC5" w:rsidRDefault="00A14CEB" w:rsidP="00A14CEB">
      <w:pPr>
        <w:jc w:val="both"/>
        <w:rPr>
          <w:rFonts w:ascii="Arial" w:hAnsi="Arial"/>
          <w:b/>
          <w:sz w:val="24"/>
        </w:rPr>
      </w:pPr>
    </w:p>
    <w:p w:rsidR="00A14CEB" w:rsidRPr="00EC4DC5" w:rsidRDefault="00A14CEB" w:rsidP="00A14CEB">
      <w:pPr>
        <w:jc w:val="both"/>
        <w:rPr>
          <w:rFonts w:ascii="Arial" w:hAnsi="Arial"/>
          <w:b/>
          <w:sz w:val="24"/>
        </w:rPr>
      </w:pPr>
      <w:r w:rsidRPr="00EC4DC5">
        <w:rPr>
          <w:rFonts w:ascii="Arial" w:hAnsi="Arial"/>
          <w:b/>
          <w:sz w:val="24"/>
        </w:rPr>
        <w:t>(FÉMUR, RODILLA, PIERNA, TOBILLO Y PIE)</w:t>
      </w:r>
    </w:p>
    <w:p w:rsidR="000E72B3" w:rsidRPr="00EC4DC5" w:rsidRDefault="000E72B3" w:rsidP="00A14CEB">
      <w:pPr>
        <w:jc w:val="both"/>
        <w:rPr>
          <w:rFonts w:ascii="Arial" w:hAnsi="Arial"/>
          <w:b/>
          <w:sz w:val="24"/>
        </w:rPr>
      </w:pPr>
    </w:p>
    <w:p w:rsidR="000E72B3" w:rsidRPr="00EC4DC5" w:rsidRDefault="000E72B3" w:rsidP="000E72B3">
      <w:pPr>
        <w:pStyle w:val="Textoindependiente"/>
      </w:pPr>
      <w:r w:rsidRPr="00EC4DC5">
        <w:t>El usuario solicita  la cita telefónica,  vía email, fax  o personalmente. Se le informa de la documentación que debe traer y la preparación que debe hacer para el día que se presente al examen.</w:t>
      </w:r>
    </w:p>
    <w:p w:rsidR="000E72B3" w:rsidRPr="00EC4DC5" w:rsidRDefault="000E72B3" w:rsidP="000E72B3">
      <w:pPr>
        <w:jc w:val="both"/>
        <w:rPr>
          <w:rFonts w:ascii="Arial" w:hAnsi="Arial"/>
          <w:sz w:val="24"/>
        </w:rPr>
      </w:pPr>
    </w:p>
    <w:p w:rsidR="000E72B3" w:rsidRPr="00EC4DC5" w:rsidRDefault="000E72B3" w:rsidP="000E72B3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Al momento de llegar a nuestra institución el paciente  es  recibido por el personal de recepción quien a su vez le recibe los documentos requeridos, factura el procedimiento  y lo remite al tecnólogo encargado de la sala indicada.  El paciente debe esperar en la sala mientras es llamado para la realización del examen.</w:t>
      </w:r>
    </w:p>
    <w:p w:rsidR="000E72B3" w:rsidRPr="00EC4DC5" w:rsidRDefault="000E72B3" w:rsidP="000E72B3">
      <w:pPr>
        <w:jc w:val="both"/>
        <w:rPr>
          <w:rFonts w:ascii="Arial" w:hAnsi="Arial"/>
          <w:sz w:val="24"/>
        </w:rPr>
      </w:pPr>
    </w:p>
    <w:p w:rsidR="000E72B3" w:rsidRPr="00EC4DC5" w:rsidRDefault="000E72B3" w:rsidP="000E72B3">
      <w:p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Si el paciente es una  mujer en edad fértil  debe certificar que  no está embarazada o con sospecha  de estarlo, de lo contrario se suspende la realización del estudio. </w:t>
      </w:r>
    </w:p>
    <w:p w:rsidR="000E72B3" w:rsidRPr="00EC4DC5" w:rsidRDefault="000E72B3" w:rsidP="000E72B3">
      <w:pPr>
        <w:jc w:val="both"/>
        <w:rPr>
          <w:rFonts w:ascii="Arial" w:hAnsi="Arial"/>
          <w:sz w:val="24"/>
        </w:rPr>
      </w:pPr>
    </w:p>
    <w:p w:rsidR="000E72B3" w:rsidRPr="00EC4DC5" w:rsidRDefault="000E72B3" w:rsidP="008914C7">
      <w:pPr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Se realiza identificación del usuario, se ingresa a la sala de RX  o </w:t>
      </w:r>
      <w:proofErr w:type="spellStart"/>
      <w:r w:rsidRPr="00EC4DC5">
        <w:rPr>
          <w:rFonts w:ascii="Arial" w:hAnsi="Arial" w:cs="Arial"/>
          <w:sz w:val="24"/>
          <w:szCs w:val="24"/>
        </w:rPr>
        <w:t>fluoroscopia</w:t>
      </w:r>
      <w:proofErr w:type="spellEnd"/>
      <w:r w:rsidRPr="00EC4DC5">
        <w:rPr>
          <w:rFonts w:ascii="Arial" w:hAnsi="Arial" w:cs="Arial"/>
          <w:sz w:val="24"/>
          <w:szCs w:val="24"/>
        </w:rPr>
        <w:t>. Se le explica en qué consiste el procedimiento</w:t>
      </w:r>
    </w:p>
    <w:p w:rsidR="000E72B3" w:rsidRPr="00EC4DC5" w:rsidRDefault="000E72B3" w:rsidP="008914C7">
      <w:pPr>
        <w:pStyle w:val="Prrafodelista"/>
        <w:numPr>
          <w:ilvl w:val="0"/>
          <w:numId w:val="44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 w:cs="Arial"/>
          <w:sz w:val="24"/>
          <w:szCs w:val="24"/>
        </w:rPr>
        <w:t xml:space="preserve">Se debe indagar sobre enfermedades que padezca. </w:t>
      </w:r>
    </w:p>
    <w:p w:rsidR="000E72B3" w:rsidRPr="00EC4DC5" w:rsidRDefault="000E72B3" w:rsidP="008914C7">
      <w:pPr>
        <w:numPr>
          <w:ilvl w:val="0"/>
          <w:numId w:val="44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El tecnólogo encargado  guía al paciente hacia  el </w:t>
      </w:r>
      <w:proofErr w:type="spellStart"/>
      <w:r w:rsidRPr="00EC4DC5">
        <w:rPr>
          <w:rFonts w:ascii="Arial" w:hAnsi="Arial"/>
          <w:sz w:val="24"/>
        </w:rPr>
        <w:t>vestier</w:t>
      </w:r>
      <w:proofErr w:type="spellEnd"/>
      <w:r w:rsidRPr="00EC4DC5">
        <w:rPr>
          <w:rFonts w:ascii="Arial" w:hAnsi="Arial"/>
          <w:sz w:val="24"/>
        </w:rPr>
        <w:t xml:space="preserve"> de la sala de RX o </w:t>
      </w:r>
      <w:proofErr w:type="spellStart"/>
      <w:r w:rsidRPr="00EC4DC5">
        <w:rPr>
          <w:rFonts w:ascii="Arial" w:hAnsi="Arial"/>
          <w:sz w:val="24"/>
        </w:rPr>
        <w:t>fluoroscopia</w:t>
      </w:r>
      <w:proofErr w:type="spellEnd"/>
      <w:r w:rsidRPr="00EC4DC5">
        <w:rPr>
          <w:rFonts w:ascii="Arial" w:hAnsi="Arial"/>
          <w:sz w:val="24"/>
        </w:rPr>
        <w:t xml:space="preserve"> donde será realizado  su examen, indicándole que debe  retirarse la ropa exterior,   después procede a  colocarse la bata con la abertura hacia atrás. </w:t>
      </w:r>
    </w:p>
    <w:p w:rsidR="000E72B3" w:rsidRPr="00EC4DC5" w:rsidRDefault="000E72B3" w:rsidP="008914C7">
      <w:pPr>
        <w:numPr>
          <w:ilvl w:val="0"/>
          <w:numId w:val="44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Se le indica que debe  retirarse </w:t>
      </w:r>
      <w:r w:rsidRPr="00EC4DC5">
        <w:rPr>
          <w:rFonts w:ascii="Arial" w:hAnsi="Arial" w:cs="Arial"/>
          <w:sz w:val="24"/>
          <w:szCs w:val="24"/>
        </w:rPr>
        <w:t xml:space="preserve">todos los elementos metálicos que tenga en </w:t>
      </w:r>
      <w:r w:rsidR="008914C7" w:rsidRPr="00EC4DC5">
        <w:rPr>
          <w:rFonts w:ascii="Arial" w:hAnsi="Arial" w:cs="Arial"/>
          <w:sz w:val="24"/>
          <w:szCs w:val="24"/>
        </w:rPr>
        <w:t xml:space="preserve">la </w:t>
      </w:r>
      <w:r w:rsidRPr="00EC4DC5">
        <w:rPr>
          <w:rFonts w:ascii="Arial" w:hAnsi="Arial" w:cs="Arial"/>
          <w:sz w:val="24"/>
          <w:szCs w:val="24"/>
        </w:rPr>
        <w:t xml:space="preserve"> parte del cuerpo de donde se va a tomar la placa.  </w:t>
      </w:r>
    </w:p>
    <w:p w:rsidR="000E72B3" w:rsidRPr="00EC4DC5" w:rsidRDefault="000E72B3" w:rsidP="008914C7">
      <w:pPr>
        <w:numPr>
          <w:ilvl w:val="0"/>
          <w:numId w:val="44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 xml:space="preserve">Colocar la protección radiológica requerida. </w:t>
      </w:r>
    </w:p>
    <w:p w:rsidR="000E72B3" w:rsidRPr="00EC4DC5" w:rsidRDefault="000E72B3" w:rsidP="008914C7">
      <w:pPr>
        <w:numPr>
          <w:ilvl w:val="0"/>
          <w:numId w:val="44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Se toma una imagen AP y lateral de la parte del cuerpo indicada.</w:t>
      </w:r>
    </w:p>
    <w:p w:rsidR="000E72B3" w:rsidRPr="00EC4DC5" w:rsidRDefault="000E72B3" w:rsidP="008914C7">
      <w:pPr>
        <w:numPr>
          <w:ilvl w:val="0"/>
          <w:numId w:val="44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tecnólogo  guía al usuario hasta la salida haciendo entrega del recibo para que reclame sus resultados y estos sean entregados a su médico tratante.</w:t>
      </w:r>
    </w:p>
    <w:p w:rsidR="000E72B3" w:rsidRPr="00EC4DC5" w:rsidRDefault="000E72B3" w:rsidP="008914C7">
      <w:pPr>
        <w:numPr>
          <w:ilvl w:val="0"/>
          <w:numId w:val="44"/>
        </w:numPr>
        <w:jc w:val="both"/>
        <w:rPr>
          <w:rFonts w:ascii="Arial" w:hAnsi="Arial"/>
          <w:sz w:val="24"/>
        </w:rPr>
      </w:pPr>
      <w:r w:rsidRPr="00EC4DC5">
        <w:rPr>
          <w:rFonts w:ascii="Arial" w:hAnsi="Arial"/>
          <w:sz w:val="24"/>
        </w:rPr>
        <w:t>El estudio se imprime 1 placas de 8x10</w:t>
      </w:r>
    </w:p>
    <w:p w:rsidR="008914C7" w:rsidRPr="00EC4DC5" w:rsidRDefault="008914C7" w:rsidP="008914C7">
      <w:pPr>
        <w:jc w:val="both"/>
        <w:rPr>
          <w:rFonts w:ascii="Arial" w:hAnsi="Arial"/>
          <w:sz w:val="24"/>
        </w:rPr>
      </w:pPr>
    </w:p>
    <w:p w:rsidR="008914C7" w:rsidRPr="00EC4DC5" w:rsidRDefault="008914C7" w:rsidP="008914C7">
      <w:pPr>
        <w:jc w:val="both"/>
        <w:rPr>
          <w:rFonts w:ascii="Arial" w:hAnsi="Arial"/>
          <w:b/>
          <w:sz w:val="24"/>
        </w:rPr>
      </w:pPr>
      <w:r w:rsidRPr="00EC4DC5">
        <w:rPr>
          <w:rFonts w:ascii="Arial" w:hAnsi="Arial"/>
          <w:b/>
          <w:sz w:val="24"/>
        </w:rPr>
        <w:t>TÉCNICA</w:t>
      </w:r>
    </w:p>
    <w:p w:rsidR="008914C7" w:rsidRPr="00EC4DC5" w:rsidRDefault="008914C7" w:rsidP="008914C7">
      <w:pPr>
        <w:jc w:val="both"/>
        <w:rPr>
          <w:rFonts w:ascii="Arial" w:hAnsi="Arial"/>
          <w:b/>
          <w:sz w:val="24"/>
        </w:rPr>
      </w:pPr>
    </w:p>
    <w:p w:rsidR="00A14CEB" w:rsidRPr="00EC4DC5" w:rsidRDefault="00A14CEB" w:rsidP="008914C7">
      <w:pPr>
        <w:jc w:val="both"/>
        <w:rPr>
          <w:rFonts w:ascii="Arial" w:hAnsi="Arial"/>
          <w:b/>
          <w:sz w:val="24"/>
        </w:rPr>
      </w:pPr>
      <w:r w:rsidRPr="00EC4DC5">
        <w:rPr>
          <w:rFonts w:ascii="Arial" w:hAnsi="Arial"/>
          <w:sz w:val="24"/>
        </w:rPr>
        <w:t xml:space="preserve">Seguidamente se le hacen las placas  AP-LT, y se le informa que su examen </w:t>
      </w:r>
    </w:p>
    <w:p w:rsidR="00A14CEB" w:rsidRPr="00EC4DC5" w:rsidRDefault="00A14CEB" w:rsidP="00A14CEB">
      <w:p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>Se toman 2 placas 14x17</w:t>
      </w:r>
    </w:p>
    <w:p w:rsidR="00A14CEB" w:rsidRPr="00EC4DC5" w:rsidRDefault="00A14CEB" w:rsidP="00A14CEB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FEMUR (con </w:t>
      </w:r>
      <w:proofErr w:type="spellStart"/>
      <w:r w:rsidRPr="00EC4DC5">
        <w:rPr>
          <w:rFonts w:ascii="Arial" w:hAnsi="Arial" w:cs="Arial"/>
          <w:sz w:val="24"/>
          <w:szCs w:val="24"/>
        </w:rPr>
        <w:t>bucky</w:t>
      </w:r>
      <w:proofErr w:type="spellEnd"/>
      <w:r w:rsidRPr="00EC4DC5">
        <w:rPr>
          <w:rFonts w:ascii="Arial" w:hAnsi="Arial" w:cs="Arial"/>
          <w:sz w:val="24"/>
          <w:szCs w:val="24"/>
        </w:rPr>
        <w:t xml:space="preserve">) 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1477"/>
        <w:gridCol w:w="2410"/>
      </w:tblGrid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MAS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proofErr w:type="gramStart"/>
            <w:r w:rsidRPr="00EC4DC5">
              <w:rPr>
                <w:rFonts w:ascii="Arial" w:hAnsi="Arial" w:cs="Arial"/>
                <w:b w:val="0"/>
                <w:bCs/>
                <w:szCs w:val="24"/>
              </w:rPr>
              <w:t>tiempo</w:t>
            </w:r>
            <w:proofErr w:type="gramEnd"/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KV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0.25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62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AP</w:t>
            </w: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0.25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60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LAT</w:t>
            </w:r>
          </w:p>
        </w:tc>
      </w:tr>
    </w:tbl>
    <w:p w:rsidR="008914C7" w:rsidRPr="00EC4DC5" w:rsidRDefault="008914C7" w:rsidP="00A14CEB">
      <w:pPr>
        <w:jc w:val="both"/>
        <w:rPr>
          <w:rFonts w:ascii="Arial" w:hAnsi="Arial" w:cs="Arial"/>
          <w:sz w:val="24"/>
          <w:szCs w:val="24"/>
        </w:rPr>
      </w:pPr>
    </w:p>
    <w:p w:rsidR="008914C7" w:rsidRPr="00EC4DC5" w:rsidRDefault="008914C7" w:rsidP="00A14CEB">
      <w:pPr>
        <w:jc w:val="both"/>
        <w:rPr>
          <w:rFonts w:ascii="Arial" w:hAnsi="Arial" w:cs="Arial"/>
          <w:sz w:val="24"/>
          <w:szCs w:val="24"/>
        </w:rPr>
      </w:pPr>
    </w:p>
    <w:p w:rsidR="008914C7" w:rsidRPr="00EC4DC5" w:rsidRDefault="008914C7" w:rsidP="00A14CEB">
      <w:pPr>
        <w:jc w:val="both"/>
        <w:rPr>
          <w:rFonts w:ascii="Arial" w:hAnsi="Arial" w:cs="Arial"/>
          <w:sz w:val="24"/>
          <w:szCs w:val="24"/>
        </w:rPr>
      </w:pPr>
    </w:p>
    <w:p w:rsidR="008914C7" w:rsidRPr="00EC4DC5" w:rsidRDefault="008914C7" w:rsidP="00A14CEB">
      <w:pPr>
        <w:jc w:val="both"/>
        <w:rPr>
          <w:rFonts w:ascii="Arial" w:hAnsi="Arial" w:cs="Arial"/>
          <w:sz w:val="24"/>
          <w:szCs w:val="24"/>
        </w:rPr>
      </w:pPr>
    </w:p>
    <w:p w:rsidR="00A14CEB" w:rsidRPr="00EC4DC5" w:rsidRDefault="00A14CEB" w:rsidP="00A14CEB">
      <w:p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>Se toma 1 placa 14x17</w:t>
      </w:r>
    </w:p>
    <w:p w:rsidR="00A14CEB" w:rsidRPr="00EC4DC5" w:rsidRDefault="00A14CEB" w:rsidP="00A14CEB">
      <w:pPr>
        <w:ind w:left="1776" w:firstLine="348"/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PIERNA (sin </w:t>
      </w:r>
      <w:proofErr w:type="spellStart"/>
      <w:r w:rsidRPr="00EC4DC5">
        <w:rPr>
          <w:rFonts w:ascii="Arial" w:hAnsi="Arial" w:cs="Arial"/>
          <w:sz w:val="24"/>
          <w:szCs w:val="24"/>
        </w:rPr>
        <w:t>bucky</w:t>
      </w:r>
      <w:proofErr w:type="spellEnd"/>
      <w:r w:rsidRPr="00EC4DC5">
        <w:rPr>
          <w:rFonts w:ascii="Arial" w:hAnsi="Arial" w:cs="Arial"/>
          <w:sz w:val="24"/>
          <w:szCs w:val="24"/>
        </w:rPr>
        <w:t xml:space="preserve">) 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1477"/>
        <w:gridCol w:w="2410"/>
      </w:tblGrid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MAS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proofErr w:type="gramStart"/>
            <w:r w:rsidRPr="00EC4DC5">
              <w:rPr>
                <w:rFonts w:ascii="Arial" w:hAnsi="Arial" w:cs="Arial"/>
                <w:b w:val="0"/>
                <w:bCs/>
                <w:szCs w:val="24"/>
              </w:rPr>
              <w:t>tiempo</w:t>
            </w:r>
            <w:proofErr w:type="gramEnd"/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KV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0.24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52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AP</w:t>
            </w: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0.24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48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LAT</w:t>
            </w:r>
          </w:p>
        </w:tc>
      </w:tr>
    </w:tbl>
    <w:p w:rsidR="00A14CEB" w:rsidRPr="00EC4DC5" w:rsidRDefault="00A14CEB" w:rsidP="00A14CEB">
      <w:p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>Se toman 2 placas 1</w:t>
      </w:r>
      <w:r w:rsidR="008914C7" w:rsidRPr="00EC4DC5">
        <w:rPr>
          <w:rFonts w:ascii="Arial" w:hAnsi="Arial" w:cs="Arial"/>
          <w:sz w:val="24"/>
          <w:szCs w:val="24"/>
        </w:rPr>
        <w:t>0x12</w:t>
      </w:r>
    </w:p>
    <w:p w:rsidR="00A14CEB" w:rsidRPr="00EC4DC5" w:rsidRDefault="00A14CEB" w:rsidP="00A14CEB">
      <w:pPr>
        <w:ind w:left="1776" w:firstLine="348"/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RODILLA (con </w:t>
      </w:r>
      <w:proofErr w:type="spellStart"/>
      <w:r w:rsidRPr="00EC4DC5">
        <w:rPr>
          <w:rFonts w:ascii="Arial" w:hAnsi="Arial" w:cs="Arial"/>
          <w:sz w:val="24"/>
          <w:szCs w:val="24"/>
        </w:rPr>
        <w:t>bucky</w:t>
      </w:r>
      <w:proofErr w:type="spellEnd"/>
      <w:r w:rsidRPr="00EC4DC5">
        <w:rPr>
          <w:rFonts w:ascii="Arial" w:hAnsi="Arial" w:cs="Arial"/>
          <w:sz w:val="24"/>
          <w:szCs w:val="24"/>
        </w:rPr>
        <w:t xml:space="preserve">) 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1477"/>
        <w:gridCol w:w="2410"/>
      </w:tblGrid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MAS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proofErr w:type="gramStart"/>
            <w:r w:rsidRPr="00EC4DC5">
              <w:rPr>
                <w:rFonts w:ascii="Arial" w:hAnsi="Arial" w:cs="Arial"/>
                <w:b w:val="0"/>
                <w:bCs/>
                <w:szCs w:val="24"/>
              </w:rPr>
              <w:t>tiempo</w:t>
            </w:r>
            <w:proofErr w:type="gramEnd"/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KV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0.20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52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AP</w:t>
            </w: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0.20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50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EC4DC5">
              <w:rPr>
                <w:rFonts w:ascii="Arial" w:hAnsi="Arial" w:cs="Arial"/>
                <w:b w:val="0"/>
                <w:bCs/>
                <w:szCs w:val="24"/>
              </w:rPr>
              <w:t>LAT</w:t>
            </w:r>
          </w:p>
        </w:tc>
      </w:tr>
    </w:tbl>
    <w:p w:rsidR="00A14CEB" w:rsidRPr="00EC4DC5" w:rsidRDefault="00A14CEB" w:rsidP="00A14CEB">
      <w:pPr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>Se toma 1 placa 8x10</w:t>
      </w:r>
    </w:p>
    <w:p w:rsidR="00A14CEB" w:rsidRPr="00EC4DC5" w:rsidRDefault="00A14CEB" w:rsidP="00A14CEB">
      <w:pPr>
        <w:ind w:left="1776" w:firstLine="348"/>
        <w:jc w:val="both"/>
        <w:rPr>
          <w:rFonts w:ascii="Arial" w:hAnsi="Arial" w:cs="Arial"/>
          <w:sz w:val="24"/>
          <w:szCs w:val="24"/>
        </w:rPr>
      </w:pPr>
      <w:r w:rsidRPr="00EC4DC5">
        <w:rPr>
          <w:rFonts w:ascii="Arial" w:hAnsi="Arial" w:cs="Arial"/>
          <w:sz w:val="24"/>
          <w:szCs w:val="24"/>
        </w:rPr>
        <w:t xml:space="preserve">TOBILLO (sin </w:t>
      </w:r>
      <w:proofErr w:type="spellStart"/>
      <w:r w:rsidRPr="00EC4DC5">
        <w:rPr>
          <w:rFonts w:ascii="Arial" w:hAnsi="Arial" w:cs="Arial"/>
          <w:sz w:val="24"/>
          <w:szCs w:val="24"/>
        </w:rPr>
        <w:t>bucky</w:t>
      </w:r>
      <w:proofErr w:type="spellEnd"/>
      <w:r w:rsidRPr="00EC4DC5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61"/>
        <w:gridCol w:w="1477"/>
        <w:gridCol w:w="2410"/>
      </w:tblGrid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MAS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proofErr w:type="gramStart"/>
            <w:r w:rsidRPr="00EC4DC5">
              <w:rPr>
                <w:rFonts w:ascii="Arial" w:hAnsi="Arial"/>
                <w:b w:val="0"/>
                <w:bCs/>
              </w:rPr>
              <w:t>tiempo</w:t>
            </w:r>
            <w:proofErr w:type="gramEnd"/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KV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rPr>
                <w:rFonts w:ascii="Arial" w:hAnsi="Arial"/>
                <w:b w:val="0"/>
                <w:bCs/>
              </w:rPr>
            </w:pP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0.24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52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AP</w:t>
            </w:r>
          </w:p>
        </w:tc>
      </w:tr>
      <w:tr w:rsidR="00A14CEB" w:rsidRPr="00EC4DC5">
        <w:tc>
          <w:tcPr>
            <w:tcW w:w="1346" w:type="dxa"/>
          </w:tcPr>
          <w:p w:rsidR="00A14CEB" w:rsidRPr="00EC4DC5" w:rsidRDefault="00A14CEB" w:rsidP="00A14CEB">
            <w:pPr>
              <w:pStyle w:val="Ttulo2"/>
              <w:jc w:val="center"/>
              <w:rPr>
                <w:b w:val="0"/>
                <w:bCs/>
              </w:rPr>
            </w:pPr>
            <w:r w:rsidRPr="00EC4DC5">
              <w:rPr>
                <w:b w:val="0"/>
                <w:bCs/>
              </w:rPr>
              <w:t>200</w:t>
            </w:r>
          </w:p>
        </w:tc>
        <w:tc>
          <w:tcPr>
            <w:tcW w:w="861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0.24</w:t>
            </w:r>
          </w:p>
        </w:tc>
        <w:tc>
          <w:tcPr>
            <w:tcW w:w="1477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48</w:t>
            </w:r>
          </w:p>
        </w:tc>
        <w:tc>
          <w:tcPr>
            <w:tcW w:w="2410" w:type="dxa"/>
          </w:tcPr>
          <w:p w:rsidR="00A14CEB" w:rsidRPr="00EC4DC5" w:rsidRDefault="00A14CEB" w:rsidP="00A14CEB">
            <w:pPr>
              <w:pStyle w:val="Ttulo2"/>
              <w:jc w:val="center"/>
              <w:rPr>
                <w:rFonts w:ascii="Arial" w:hAnsi="Arial"/>
                <w:b w:val="0"/>
                <w:bCs/>
              </w:rPr>
            </w:pPr>
            <w:r w:rsidRPr="00EC4DC5">
              <w:rPr>
                <w:rFonts w:ascii="Arial" w:hAnsi="Arial"/>
                <w:b w:val="0"/>
                <w:bCs/>
              </w:rPr>
              <w:t>LAT</w:t>
            </w:r>
          </w:p>
        </w:tc>
      </w:tr>
    </w:tbl>
    <w:p w:rsidR="00A14CEB" w:rsidRPr="00EC4DC5" w:rsidRDefault="00A14CEB" w:rsidP="00A14CEB">
      <w:pPr>
        <w:jc w:val="both"/>
      </w:pPr>
    </w:p>
    <w:p w:rsidR="00A14CEB" w:rsidRPr="00EC4DC5" w:rsidRDefault="00A14CEB" w:rsidP="00A14CEB">
      <w:pPr>
        <w:jc w:val="both"/>
      </w:pPr>
    </w:p>
    <w:p w:rsidR="00702F85" w:rsidRPr="00EC4DC5" w:rsidRDefault="00702F85" w:rsidP="008914C7"/>
    <w:p w:rsidR="00E65AE6" w:rsidRPr="00EC4DC5" w:rsidRDefault="00E65AE6" w:rsidP="008914C7"/>
    <w:p w:rsidR="00E65AE6" w:rsidRPr="00EC4DC5" w:rsidRDefault="00E65AE6" w:rsidP="008914C7"/>
    <w:p w:rsidR="00E65AE6" w:rsidRPr="00EC4DC5" w:rsidRDefault="00E65AE6" w:rsidP="008914C7"/>
    <w:p w:rsidR="00E65AE6" w:rsidRPr="00EC4DC5" w:rsidRDefault="00E65AE6" w:rsidP="008914C7"/>
    <w:p w:rsidR="00E65AE6" w:rsidRPr="00EC4DC5" w:rsidRDefault="00E65AE6" w:rsidP="008914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E65AE6" w:rsidRPr="00EC4DC5" w:rsidTr="00E65AE6">
        <w:tc>
          <w:tcPr>
            <w:tcW w:w="2993" w:type="dxa"/>
          </w:tcPr>
          <w:p w:rsidR="00E65AE6" w:rsidRPr="00EC4DC5" w:rsidRDefault="00E65AE6" w:rsidP="00891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ELABORO</w:t>
            </w:r>
          </w:p>
        </w:tc>
        <w:tc>
          <w:tcPr>
            <w:tcW w:w="2993" w:type="dxa"/>
          </w:tcPr>
          <w:p w:rsidR="00E65AE6" w:rsidRPr="00EC4DC5" w:rsidRDefault="00E65AE6" w:rsidP="00891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REVISO</w:t>
            </w:r>
          </w:p>
        </w:tc>
        <w:tc>
          <w:tcPr>
            <w:tcW w:w="2994" w:type="dxa"/>
          </w:tcPr>
          <w:p w:rsidR="00E65AE6" w:rsidRPr="00EC4DC5" w:rsidRDefault="00E65AE6" w:rsidP="00891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APROBO</w:t>
            </w:r>
          </w:p>
        </w:tc>
      </w:tr>
      <w:tr w:rsidR="00E65AE6" w:rsidRPr="00EC4DC5" w:rsidTr="00E65AE6">
        <w:tc>
          <w:tcPr>
            <w:tcW w:w="2993" w:type="dxa"/>
          </w:tcPr>
          <w:p w:rsidR="00E65AE6" w:rsidRPr="00EC4DC5" w:rsidRDefault="00E65AE6" w:rsidP="00EC4D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SANDRA GOMEZ</w:t>
            </w:r>
          </w:p>
          <w:p w:rsidR="00EC4DC5" w:rsidRPr="00EC4DC5" w:rsidRDefault="00EC4DC5" w:rsidP="00EC4D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COORDINADORA ASISTENCIAL</w:t>
            </w:r>
          </w:p>
          <w:p w:rsidR="00EC4DC5" w:rsidRPr="00EC4DC5" w:rsidRDefault="00EC4DC5" w:rsidP="008914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DC5" w:rsidRPr="00EC4DC5" w:rsidRDefault="00EC4DC5" w:rsidP="00891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FECHA: 01 NOV 2008</w:t>
            </w:r>
          </w:p>
        </w:tc>
        <w:tc>
          <w:tcPr>
            <w:tcW w:w="2993" w:type="dxa"/>
          </w:tcPr>
          <w:p w:rsidR="00E65AE6" w:rsidRPr="00EC4DC5" w:rsidRDefault="00EC4DC5" w:rsidP="008914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LEONARDO SANCHEZ</w:t>
            </w:r>
          </w:p>
          <w:p w:rsidR="00EC4DC5" w:rsidRPr="00EC4DC5" w:rsidRDefault="00EC4DC5" w:rsidP="00EC4D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COORDINADOR DE CALIDAD</w:t>
            </w:r>
          </w:p>
          <w:p w:rsidR="00EC4DC5" w:rsidRPr="00EC4DC5" w:rsidRDefault="00EC4DC5" w:rsidP="00EC4D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DC5" w:rsidRPr="00EC4DC5" w:rsidRDefault="00EC4DC5" w:rsidP="00EC4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FECHA 01 NOV 2008</w:t>
            </w:r>
          </w:p>
        </w:tc>
        <w:tc>
          <w:tcPr>
            <w:tcW w:w="2994" w:type="dxa"/>
          </w:tcPr>
          <w:p w:rsidR="00E65AE6" w:rsidRPr="00EC4DC5" w:rsidRDefault="00EC4DC5" w:rsidP="00EC4D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FRANCISCO JAVIER SANCHEZ MONTOYA</w:t>
            </w:r>
          </w:p>
          <w:p w:rsidR="00EC4DC5" w:rsidRPr="00EC4DC5" w:rsidRDefault="00EC4DC5" w:rsidP="00EC4D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GERENTE</w:t>
            </w:r>
          </w:p>
          <w:p w:rsidR="00EC4DC5" w:rsidRPr="00EC4DC5" w:rsidRDefault="00EC4DC5" w:rsidP="00EC4D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DC5" w:rsidRPr="00EC4DC5" w:rsidRDefault="00EC4DC5" w:rsidP="00EC4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4DC5">
              <w:rPr>
                <w:rFonts w:ascii="Arial" w:hAnsi="Arial" w:cs="Arial"/>
                <w:b/>
                <w:sz w:val="22"/>
                <w:szCs w:val="22"/>
              </w:rPr>
              <w:t>FECHA 01 NOV 2008</w:t>
            </w:r>
          </w:p>
        </w:tc>
      </w:tr>
    </w:tbl>
    <w:p w:rsidR="00E65AE6" w:rsidRPr="00EC4DC5" w:rsidRDefault="00E65AE6" w:rsidP="008914C7"/>
    <w:sectPr w:rsidR="00E65AE6" w:rsidRPr="00EC4DC5" w:rsidSect="00114F9E">
      <w:headerReference w:type="default" r:id="rId7"/>
      <w:pgSz w:w="12242" w:h="15842" w:code="1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2A" w:rsidRDefault="00F9342A">
      <w:r>
        <w:separator/>
      </w:r>
    </w:p>
  </w:endnote>
  <w:endnote w:type="continuationSeparator" w:id="0">
    <w:p w:rsidR="00F9342A" w:rsidRDefault="00F9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2A" w:rsidRDefault="00F9342A">
      <w:r>
        <w:separator/>
      </w:r>
    </w:p>
  </w:footnote>
  <w:footnote w:type="continuationSeparator" w:id="0">
    <w:p w:rsidR="00F9342A" w:rsidRDefault="00F9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6"/>
      <w:gridCol w:w="3379"/>
      <w:gridCol w:w="3232"/>
    </w:tblGrid>
    <w:tr w:rsidR="008B039B" w:rsidRPr="006F413E" w:rsidTr="00AE1494">
      <w:tc>
        <w:tcPr>
          <w:tcW w:w="2226" w:type="dxa"/>
          <w:vMerge w:val="restart"/>
          <w:tcBorders>
            <w:bottom w:val="single" w:sz="6" w:space="0" w:color="auto"/>
            <w:right w:val="single" w:sz="6" w:space="0" w:color="auto"/>
          </w:tcBorders>
          <w:vAlign w:val="center"/>
        </w:tcPr>
        <w:p w:rsidR="008B039B" w:rsidRPr="006F413E" w:rsidRDefault="00C921DA" w:rsidP="00306212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inline distT="0" distB="0" distL="0" distR="0">
                <wp:extent cx="1314450" cy="628650"/>
                <wp:effectExtent l="0" t="0" r="0" b="0"/>
                <wp:docPr id="1" name="Imagen 1" descr="logoIp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Ips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  <w:vMerge w:val="restar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B039B" w:rsidRPr="006F413E" w:rsidRDefault="008B039B" w:rsidP="006F7ED6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PROCESO: ASISTENCIAL</w:t>
          </w:r>
        </w:p>
      </w:tc>
      <w:tc>
        <w:tcPr>
          <w:tcW w:w="3260" w:type="dxa"/>
          <w:tcBorders>
            <w:left w:val="single" w:sz="6" w:space="0" w:color="auto"/>
            <w:bottom w:val="single" w:sz="6" w:space="0" w:color="auto"/>
          </w:tcBorders>
          <w:vAlign w:val="center"/>
        </w:tcPr>
        <w:p w:rsidR="008B039B" w:rsidRPr="006F413E" w:rsidRDefault="008B039B" w:rsidP="00306212">
          <w:pPr>
            <w:rPr>
              <w:rFonts w:ascii="Arial" w:hAnsi="Arial" w:cs="Arial"/>
              <w:b/>
              <w:sz w:val="16"/>
            </w:rPr>
          </w:pPr>
          <w:r w:rsidRPr="006F413E">
            <w:rPr>
              <w:rFonts w:ascii="Arial" w:hAnsi="Arial" w:cs="Arial"/>
              <w:b/>
              <w:sz w:val="16"/>
            </w:rPr>
            <w:t xml:space="preserve">ACTUALIZACION: </w:t>
          </w:r>
          <w:r>
            <w:rPr>
              <w:rFonts w:ascii="Arial" w:hAnsi="Arial" w:cs="Arial"/>
              <w:sz w:val="16"/>
            </w:rPr>
            <w:t>09 de Marzo de 2015</w:t>
          </w:r>
        </w:p>
      </w:tc>
    </w:tr>
    <w:tr w:rsidR="008B039B" w:rsidRPr="006F413E" w:rsidTr="00AE1494">
      <w:trPr>
        <w:trHeight w:val="70"/>
      </w:trPr>
      <w:tc>
        <w:tcPr>
          <w:tcW w:w="2226" w:type="dxa"/>
          <w:vMerge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39B" w:rsidRPr="006F413E" w:rsidRDefault="008B039B" w:rsidP="00306212">
          <w:pPr>
            <w:rPr>
              <w:rFonts w:ascii="Arial" w:hAnsi="Arial" w:cs="Arial"/>
              <w:b/>
              <w:sz w:val="16"/>
            </w:rPr>
          </w:pPr>
        </w:p>
      </w:tc>
      <w:tc>
        <w:tcPr>
          <w:tcW w:w="341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B039B" w:rsidRPr="006F413E" w:rsidRDefault="008B039B" w:rsidP="00306212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8B039B" w:rsidRPr="006F413E" w:rsidRDefault="008B039B" w:rsidP="00306212">
          <w:pPr>
            <w:rPr>
              <w:rFonts w:ascii="Arial" w:hAnsi="Arial" w:cs="Arial"/>
              <w:b/>
              <w:sz w:val="16"/>
            </w:rPr>
          </w:pPr>
          <w:r w:rsidRPr="006F413E">
            <w:rPr>
              <w:rFonts w:ascii="Arial" w:hAnsi="Arial" w:cs="Arial"/>
              <w:b/>
              <w:sz w:val="16"/>
            </w:rPr>
            <w:t xml:space="preserve">VERSION: </w:t>
          </w:r>
          <w:r>
            <w:rPr>
              <w:rFonts w:ascii="Arial" w:hAnsi="Arial" w:cs="Arial"/>
              <w:b/>
              <w:sz w:val="16"/>
            </w:rPr>
            <w:t>3</w:t>
          </w:r>
        </w:p>
      </w:tc>
    </w:tr>
    <w:tr w:rsidR="008B039B" w:rsidRPr="006F413E" w:rsidTr="00AE1494">
      <w:tc>
        <w:tcPr>
          <w:tcW w:w="2226" w:type="dxa"/>
          <w:vMerge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39B" w:rsidRPr="006F413E" w:rsidRDefault="008B039B" w:rsidP="00306212">
          <w:pPr>
            <w:rPr>
              <w:rFonts w:ascii="Arial" w:hAnsi="Arial" w:cs="Arial"/>
              <w:b/>
              <w:sz w:val="16"/>
            </w:rPr>
          </w:pPr>
        </w:p>
      </w:tc>
      <w:tc>
        <w:tcPr>
          <w:tcW w:w="3411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B039B" w:rsidRPr="006F413E" w:rsidRDefault="008B039B" w:rsidP="009D4876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PROTOCOLOS DE RAYOS X Y FLUOROSCOPIA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8B039B" w:rsidRPr="006F413E" w:rsidRDefault="008B039B" w:rsidP="006F7ED6">
          <w:pPr>
            <w:rPr>
              <w:rFonts w:ascii="Arial" w:hAnsi="Arial" w:cs="Arial"/>
              <w:b/>
              <w:sz w:val="16"/>
            </w:rPr>
          </w:pPr>
          <w:r w:rsidRPr="006F413E">
            <w:rPr>
              <w:rFonts w:ascii="Arial" w:hAnsi="Arial" w:cs="Arial"/>
              <w:b/>
              <w:sz w:val="16"/>
            </w:rPr>
            <w:t xml:space="preserve">VIGENTE DESDE: </w:t>
          </w:r>
          <w:r>
            <w:rPr>
              <w:rFonts w:ascii="Arial" w:hAnsi="Arial" w:cs="Arial"/>
              <w:sz w:val="16"/>
            </w:rPr>
            <w:t>01 Noviembre 2008</w:t>
          </w:r>
        </w:p>
      </w:tc>
    </w:tr>
    <w:tr w:rsidR="008B039B" w:rsidRPr="006F413E" w:rsidTr="00AE1494">
      <w:trPr>
        <w:trHeight w:val="123"/>
      </w:trPr>
      <w:tc>
        <w:tcPr>
          <w:tcW w:w="2226" w:type="dxa"/>
          <w:vMerge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39B" w:rsidRPr="006F413E" w:rsidRDefault="008B039B" w:rsidP="00306212">
          <w:pPr>
            <w:rPr>
              <w:rFonts w:ascii="Arial" w:hAnsi="Arial" w:cs="Arial"/>
              <w:b/>
              <w:sz w:val="16"/>
            </w:rPr>
          </w:pPr>
        </w:p>
      </w:tc>
      <w:tc>
        <w:tcPr>
          <w:tcW w:w="341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B039B" w:rsidRPr="006F413E" w:rsidRDefault="008B039B" w:rsidP="00306212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8B039B" w:rsidRPr="006F413E" w:rsidRDefault="008B039B" w:rsidP="00306212">
          <w:pPr>
            <w:rPr>
              <w:rFonts w:ascii="Arial" w:hAnsi="Arial" w:cs="Arial"/>
              <w:b/>
              <w:sz w:val="16"/>
            </w:rPr>
          </w:pPr>
          <w:r w:rsidRPr="006F413E">
            <w:rPr>
              <w:rFonts w:ascii="Arial" w:hAnsi="Arial" w:cs="Arial"/>
              <w:b/>
              <w:sz w:val="16"/>
            </w:rPr>
            <w:t xml:space="preserve">CODIGO: </w:t>
          </w:r>
          <w:r>
            <w:rPr>
              <w:rFonts w:ascii="Arial" w:hAnsi="Arial" w:cs="Arial"/>
              <w:sz w:val="16"/>
            </w:rPr>
            <w:t>M-AS-PT-002</w:t>
          </w:r>
        </w:p>
      </w:tc>
    </w:tr>
  </w:tbl>
  <w:p w:rsidR="008B039B" w:rsidRDefault="008B03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3B5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1860E8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3058E5"/>
    <w:multiLevelType w:val="multilevel"/>
    <w:tmpl w:val="AB4E6F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39310E"/>
    <w:multiLevelType w:val="multilevel"/>
    <w:tmpl w:val="F22C31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D56D82"/>
    <w:multiLevelType w:val="multilevel"/>
    <w:tmpl w:val="C80AD5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7768F2"/>
    <w:multiLevelType w:val="multilevel"/>
    <w:tmpl w:val="645CB5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366FE5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FF2676D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333847"/>
    <w:multiLevelType w:val="multilevel"/>
    <w:tmpl w:val="0652C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457F4F"/>
    <w:multiLevelType w:val="hybridMultilevel"/>
    <w:tmpl w:val="9FD89298"/>
    <w:lvl w:ilvl="0" w:tplc="08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C60F9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FA5325"/>
    <w:multiLevelType w:val="hybridMultilevel"/>
    <w:tmpl w:val="0DDC024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5C06"/>
    <w:multiLevelType w:val="hybridMultilevel"/>
    <w:tmpl w:val="37147D5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863F7"/>
    <w:multiLevelType w:val="multilevel"/>
    <w:tmpl w:val="230E32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541619"/>
    <w:multiLevelType w:val="hybridMultilevel"/>
    <w:tmpl w:val="DDD854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02F04"/>
    <w:multiLevelType w:val="hybridMultilevel"/>
    <w:tmpl w:val="CEE60A3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574A0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250DC8"/>
    <w:multiLevelType w:val="hybridMultilevel"/>
    <w:tmpl w:val="E020C300"/>
    <w:lvl w:ilvl="0" w:tplc="08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B573E3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5C9430D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DB6F66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58323D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012702B"/>
    <w:multiLevelType w:val="multilevel"/>
    <w:tmpl w:val="21B0B4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0265BB0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52579F7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47801A5"/>
    <w:multiLevelType w:val="multilevel"/>
    <w:tmpl w:val="282A29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B86AEF"/>
    <w:multiLevelType w:val="hybridMultilevel"/>
    <w:tmpl w:val="5C521048"/>
    <w:lvl w:ilvl="0" w:tplc="08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CB2D04"/>
    <w:multiLevelType w:val="hybridMultilevel"/>
    <w:tmpl w:val="3DEC062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35A0B"/>
    <w:multiLevelType w:val="multilevel"/>
    <w:tmpl w:val="90A22D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BF5944"/>
    <w:multiLevelType w:val="hybridMultilevel"/>
    <w:tmpl w:val="B8262442"/>
    <w:lvl w:ilvl="0" w:tplc="08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DED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A763AB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B186120"/>
    <w:multiLevelType w:val="hybridMultilevel"/>
    <w:tmpl w:val="823CB70C"/>
    <w:lvl w:ilvl="0" w:tplc="08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565B0"/>
    <w:multiLevelType w:val="multilevel"/>
    <w:tmpl w:val="0652C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C0042F7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0417A9D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66860A7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80553BC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E25839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0BB0712"/>
    <w:multiLevelType w:val="multilevel"/>
    <w:tmpl w:val="6BF061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3E41DD"/>
    <w:multiLevelType w:val="singleLevel"/>
    <w:tmpl w:val="AF6EBE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7F30846"/>
    <w:multiLevelType w:val="multilevel"/>
    <w:tmpl w:val="3B8A93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A30D06"/>
    <w:multiLevelType w:val="multilevel"/>
    <w:tmpl w:val="A404B7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610A7E"/>
    <w:multiLevelType w:val="hybridMultilevel"/>
    <w:tmpl w:val="511E70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36"/>
  </w:num>
  <w:num w:numId="4">
    <w:abstractNumId w:val="21"/>
  </w:num>
  <w:num w:numId="5">
    <w:abstractNumId w:val="18"/>
  </w:num>
  <w:num w:numId="6">
    <w:abstractNumId w:val="6"/>
  </w:num>
  <w:num w:numId="7">
    <w:abstractNumId w:val="23"/>
  </w:num>
  <w:num w:numId="8">
    <w:abstractNumId w:val="35"/>
  </w:num>
  <w:num w:numId="9">
    <w:abstractNumId w:val="38"/>
  </w:num>
  <w:num w:numId="10">
    <w:abstractNumId w:val="31"/>
  </w:num>
  <w:num w:numId="11">
    <w:abstractNumId w:val="27"/>
  </w:num>
  <w:num w:numId="12">
    <w:abstractNumId w:val="11"/>
  </w:num>
  <w:num w:numId="13">
    <w:abstractNumId w:val="40"/>
  </w:num>
  <w:num w:numId="14">
    <w:abstractNumId w:val="12"/>
  </w:num>
  <w:num w:numId="15">
    <w:abstractNumId w:val="15"/>
  </w:num>
  <w:num w:numId="16">
    <w:abstractNumId w:val="9"/>
  </w:num>
  <w:num w:numId="17">
    <w:abstractNumId w:val="17"/>
  </w:num>
  <w:num w:numId="18">
    <w:abstractNumId w:val="32"/>
  </w:num>
  <w:num w:numId="19">
    <w:abstractNumId w:val="26"/>
  </w:num>
  <w:num w:numId="20">
    <w:abstractNumId w:val="29"/>
  </w:num>
  <w:num w:numId="21">
    <w:abstractNumId w:val="33"/>
  </w:num>
  <w:num w:numId="22">
    <w:abstractNumId w:val="8"/>
  </w:num>
  <w:num w:numId="23">
    <w:abstractNumId w:val="7"/>
  </w:num>
  <w:num w:numId="24">
    <w:abstractNumId w:val="37"/>
  </w:num>
  <w:num w:numId="25">
    <w:abstractNumId w:val="30"/>
  </w:num>
  <w:num w:numId="26">
    <w:abstractNumId w:val="16"/>
  </w:num>
  <w:num w:numId="27">
    <w:abstractNumId w:val="19"/>
  </w:num>
  <w:num w:numId="28">
    <w:abstractNumId w:val="10"/>
  </w:num>
  <w:num w:numId="29">
    <w:abstractNumId w:val="0"/>
  </w:num>
  <w:num w:numId="30">
    <w:abstractNumId w:val="42"/>
  </w:num>
  <w:num w:numId="31">
    <w:abstractNumId w:val="34"/>
  </w:num>
  <w:num w:numId="32">
    <w:abstractNumId w:val="20"/>
  </w:num>
  <w:num w:numId="33">
    <w:abstractNumId w:val="2"/>
  </w:num>
  <w:num w:numId="34">
    <w:abstractNumId w:val="14"/>
  </w:num>
  <w:num w:numId="35">
    <w:abstractNumId w:val="43"/>
  </w:num>
  <w:num w:numId="36">
    <w:abstractNumId w:val="39"/>
  </w:num>
  <w:num w:numId="37">
    <w:abstractNumId w:val="22"/>
  </w:num>
  <w:num w:numId="38">
    <w:abstractNumId w:val="5"/>
  </w:num>
  <w:num w:numId="39">
    <w:abstractNumId w:val="41"/>
  </w:num>
  <w:num w:numId="40">
    <w:abstractNumId w:val="3"/>
  </w:num>
  <w:num w:numId="41">
    <w:abstractNumId w:val="28"/>
  </w:num>
  <w:num w:numId="42">
    <w:abstractNumId w:val="13"/>
  </w:num>
  <w:num w:numId="43">
    <w:abstractNumId w:val="4"/>
  </w:num>
  <w:num w:numId="44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A2F"/>
    <w:rsid w:val="00042183"/>
    <w:rsid w:val="00047FB8"/>
    <w:rsid w:val="00051A6D"/>
    <w:rsid w:val="00061FDD"/>
    <w:rsid w:val="00080657"/>
    <w:rsid w:val="0008132C"/>
    <w:rsid w:val="00081F26"/>
    <w:rsid w:val="00087466"/>
    <w:rsid w:val="00090118"/>
    <w:rsid w:val="000A72B5"/>
    <w:rsid w:val="000B2498"/>
    <w:rsid w:val="000B3AA1"/>
    <w:rsid w:val="000C3D24"/>
    <w:rsid w:val="000E72B3"/>
    <w:rsid w:val="000F068D"/>
    <w:rsid w:val="00114F9E"/>
    <w:rsid w:val="00116136"/>
    <w:rsid w:val="001229D7"/>
    <w:rsid w:val="00124A2F"/>
    <w:rsid w:val="00133BE2"/>
    <w:rsid w:val="00165E0D"/>
    <w:rsid w:val="00171534"/>
    <w:rsid w:val="001734D0"/>
    <w:rsid w:val="001B3A00"/>
    <w:rsid w:val="001C202C"/>
    <w:rsid w:val="001D7D17"/>
    <w:rsid w:val="001E0542"/>
    <w:rsid w:val="001F482D"/>
    <w:rsid w:val="001F7803"/>
    <w:rsid w:val="00203033"/>
    <w:rsid w:val="00203BAC"/>
    <w:rsid w:val="002218BD"/>
    <w:rsid w:val="00244466"/>
    <w:rsid w:val="0025257C"/>
    <w:rsid w:val="00253207"/>
    <w:rsid w:val="00283117"/>
    <w:rsid w:val="00290509"/>
    <w:rsid w:val="002940C0"/>
    <w:rsid w:val="002A5A7A"/>
    <w:rsid w:val="002B1D3C"/>
    <w:rsid w:val="002B6DCE"/>
    <w:rsid w:val="002D2F0B"/>
    <w:rsid w:val="002D56B0"/>
    <w:rsid w:val="002E1A6D"/>
    <w:rsid w:val="002E67F6"/>
    <w:rsid w:val="002F3893"/>
    <w:rsid w:val="002F3AE0"/>
    <w:rsid w:val="00303A0D"/>
    <w:rsid w:val="00306212"/>
    <w:rsid w:val="0032548D"/>
    <w:rsid w:val="00342849"/>
    <w:rsid w:val="00354C0F"/>
    <w:rsid w:val="00362785"/>
    <w:rsid w:val="003704D8"/>
    <w:rsid w:val="00371E43"/>
    <w:rsid w:val="00391736"/>
    <w:rsid w:val="003B194B"/>
    <w:rsid w:val="003B44D9"/>
    <w:rsid w:val="003D1D74"/>
    <w:rsid w:val="003D6811"/>
    <w:rsid w:val="003D72CA"/>
    <w:rsid w:val="003F16FE"/>
    <w:rsid w:val="003F4E62"/>
    <w:rsid w:val="0041047B"/>
    <w:rsid w:val="00410C17"/>
    <w:rsid w:val="004148DE"/>
    <w:rsid w:val="0043173B"/>
    <w:rsid w:val="00433C3A"/>
    <w:rsid w:val="004375B2"/>
    <w:rsid w:val="00454506"/>
    <w:rsid w:val="004636AC"/>
    <w:rsid w:val="004A38E1"/>
    <w:rsid w:val="004B5DD4"/>
    <w:rsid w:val="004C18BB"/>
    <w:rsid w:val="004D7814"/>
    <w:rsid w:val="004F324B"/>
    <w:rsid w:val="0050253C"/>
    <w:rsid w:val="00520406"/>
    <w:rsid w:val="005333D6"/>
    <w:rsid w:val="0054190D"/>
    <w:rsid w:val="0055696E"/>
    <w:rsid w:val="00580DC5"/>
    <w:rsid w:val="005C38E2"/>
    <w:rsid w:val="005D1F5E"/>
    <w:rsid w:val="005E4629"/>
    <w:rsid w:val="005F0FD4"/>
    <w:rsid w:val="00632B49"/>
    <w:rsid w:val="0063553E"/>
    <w:rsid w:val="00661B14"/>
    <w:rsid w:val="006629BF"/>
    <w:rsid w:val="00685EC3"/>
    <w:rsid w:val="006A6D49"/>
    <w:rsid w:val="006A7FBD"/>
    <w:rsid w:val="006B73ED"/>
    <w:rsid w:val="006B79F3"/>
    <w:rsid w:val="006E72EB"/>
    <w:rsid w:val="006F6088"/>
    <w:rsid w:val="006F7ED6"/>
    <w:rsid w:val="00702CC5"/>
    <w:rsid w:val="00702F85"/>
    <w:rsid w:val="0070586D"/>
    <w:rsid w:val="00730959"/>
    <w:rsid w:val="00767C1A"/>
    <w:rsid w:val="0078047B"/>
    <w:rsid w:val="00787C9E"/>
    <w:rsid w:val="007926CF"/>
    <w:rsid w:val="0079410F"/>
    <w:rsid w:val="007A2B46"/>
    <w:rsid w:val="007B28DC"/>
    <w:rsid w:val="007C359D"/>
    <w:rsid w:val="007D3E56"/>
    <w:rsid w:val="007D6F91"/>
    <w:rsid w:val="007E6C51"/>
    <w:rsid w:val="007F0201"/>
    <w:rsid w:val="00821CC7"/>
    <w:rsid w:val="00856D79"/>
    <w:rsid w:val="00887208"/>
    <w:rsid w:val="008914C7"/>
    <w:rsid w:val="0089230B"/>
    <w:rsid w:val="008A508A"/>
    <w:rsid w:val="008B039B"/>
    <w:rsid w:val="008B49EA"/>
    <w:rsid w:val="008C34BB"/>
    <w:rsid w:val="008C5009"/>
    <w:rsid w:val="008D2A7E"/>
    <w:rsid w:val="009036FD"/>
    <w:rsid w:val="00907E9F"/>
    <w:rsid w:val="00925FF3"/>
    <w:rsid w:val="00946BA1"/>
    <w:rsid w:val="00964389"/>
    <w:rsid w:val="00967547"/>
    <w:rsid w:val="009807F2"/>
    <w:rsid w:val="009909DE"/>
    <w:rsid w:val="00992FE9"/>
    <w:rsid w:val="0099587C"/>
    <w:rsid w:val="009A0943"/>
    <w:rsid w:val="009A19A2"/>
    <w:rsid w:val="009A1A57"/>
    <w:rsid w:val="009D4876"/>
    <w:rsid w:val="009E431B"/>
    <w:rsid w:val="009E47A6"/>
    <w:rsid w:val="009E641C"/>
    <w:rsid w:val="009F7AE8"/>
    <w:rsid w:val="00A10678"/>
    <w:rsid w:val="00A14CEB"/>
    <w:rsid w:val="00A32E85"/>
    <w:rsid w:val="00A56424"/>
    <w:rsid w:val="00A569AB"/>
    <w:rsid w:val="00A63843"/>
    <w:rsid w:val="00A63C67"/>
    <w:rsid w:val="00A701FA"/>
    <w:rsid w:val="00A800E1"/>
    <w:rsid w:val="00A82880"/>
    <w:rsid w:val="00AA3054"/>
    <w:rsid w:val="00AB1A92"/>
    <w:rsid w:val="00AB28C9"/>
    <w:rsid w:val="00AD382A"/>
    <w:rsid w:val="00AE1494"/>
    <w:rsid w:val="00B14C95"/>
    <w:rsid w:val="00B3148D"/>
    <w:rsid w:val="00B40E10"/>
    <w:rsid w:val="00B54D55"/>
    <w:rsid w:val="00B56D97"/>
    <w:rsid w:val="00B668C7"/>
    <w:rsid w:val="00B95B92"/>
    <w:rsid w:val="00BB5CE4"/>
    <w:rsid w:val="00BC694F"/>
    <w:rsid w:val="00BD66A8"/>
    <w:rsid w:val="00BF1B7C"/>
    <w:rsid w:val="00BF1D13"/>
    <w:rsid w:val="00C05C82"/>
    <w:rsid w:val="00C14A3C"/>
    <w:rsid w:val="00C20CD0"/>
    <w:rsid w:val="00C34ECD"/>
    <w:rsid w:val="00C51CE4"/>
    <w:rsid w:val="00C545D9"/>
    <w:rsid w:val="00C56B76"/>
    <w:rsid w:val="00C85125"/>
    <w:rsid w:val="00C921DA"/>
    <w:rsid w:val="00CC5E5F"/>
    <w:rsid w:val="00CC7AC7"/>
    <w:rsid w:val="00CD1A58"/>
    <w:rsid w:val="00CD440A"/>
    <w:rsid w:val="00CE0E69"/>
    <w:rsid w:val="00CE151E"/>
    <w:rsid w:val="00CF227F"/>
    <w:rsid w:val="00CF6788"/>
    <w:rsid w:val="00D5437F"/>
    <w:rsid w:val="00D62B58"/>
    <w:rsid w:val="00D756AC"/>
    <w:rsid w:val="00D83CEF"/>
    <w:rsid w:val="00DA1713"/>
    <w:rsid w:val="00DA4812"/>
    <w:rsid w:val="00DC3624"/>
    <w:rsid w:val="00DC3B34"/>
    <w:rsid w:val="00DC7C7F"/>
    <w:rsid w:val="00DE63F1"/>
    <w:rsid w:val="00DF7991"/>
    <w:rsid w:val="00E22315"/>
    <w:rsid w:val="00E65AE6"/>
    <w:rsid w:val="00E736C3"/>
    <w:rsid w:val="00E837E7"/>
    <w:rsid w:val="00EB3606"/>
    <w:rsid w:val="00EB36BF"/>
    <w:rsid w:val="00EB599C"/>
    <w:rsid w:val="00EC0D93"/>
    <w:rsid w:val="00EC0DE7"/>
    <w:rsid w:val="00EC3F17"/>
    <w:rsid w:val="00EC4DC5"/>
    <w:rsid w:val="00EC67E3"/>
    <w:rsid w:val="00EC795A"/>
    <w:rsid w:val="00ED1AD9"/>
    <w:rsid w:val="00ED3E38"/>
    <w:rsid w:val="00ED57FB"/>
    <w:rsid w:val="00EF25AA"/>
    <w:rsid w:val="00EF44F7"/>
    <w:rsid w:val="00F05F22"/>
    <w:rsid w:val="00F07867"/>
    <w:rsid w:val="00F144EB"/>
    <w:rsid w:val="00F218A2"/>
    <w:rsid w:val="00F23EB9"/>
    <w:rsid w:val="00F33647"/>
    <w:rsid w:val="00F33CC6"/>
    <w:rsid w:val="00F46C27"/>
    <w:rsid w:val="00F84A20"/>
    <w:rsid w:val="00F9342A"/>
    <w:rsid w:val="00F956A3"/>
    <w:rsid w:val="00F95FD1"/>
    <w:rsid w:val="00FA4275"/>
    <w:rsid w:val="00FA6838"/>
    <w:rsid w:val="00FB1671"/>
    <w:rsid w:val="00FC044F"/>
    <w:rsid w:val="00FC6F39"/>
    <w:rsid w:val="00FD4801"/>
    <w:rsid w:val="00FF0CD2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321FD4-60A7-4A51-8610-1DF1EE93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F9E"/>
    <w:rPr>
      <w:lang w:val="es-ES" w:eastAsia="es-ES"/>
    </w:rPr>
  </w:style>
  <w:style w:type="paragraph" w:styleId="Ttulo1">
    <w:name w:val="heading 1"/>
    <w:basedOn w:val="Normal"/>
    <w:next w:val="Normal"/>
    <w:qFormat/>
    <w:rsid w:val="00114F9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114F9E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14F9E"/>
    <w:pPr>
      <w:keepNext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114F9E"/>
    <w:pPr>
      <w:keepNext/>
      <w:jc w:val="center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14F9E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rsid w:val="00114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14F9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14F9E"/>
  </w:style>
  <w:style w:type="paragraph" w:styleId="Descripcin">
    <w:name w:val="caption"/>
    <w:basedOn w:val="Normal"/>
    <w:next w:val="Normal"/>
    <w:qFormat/>
    <w:rsid w:val="00114F9E"/>
    <w:pPr>
      <w:jc w:val="both"/>
    </w:pPr>
    <w:rPr>
      <w:rFonts w:ascii="Arial" w:hAnsi="Arial"/>
      <w:b/>
      <w:bCs/>
      <w:sz w:val="24"/>
    </w:rPr>
  </w:style>
  <w:style w:type="table" w:styleId="Tablaconcuadrcula">
    <w:name w:val="Table Grid"/>
    <w:basedOn w:val="Tablanormal"/>
    <w:rsid w:val="00A1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8A508A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rsid w:val="007D6F91"/>
    <w:rPr>
      <w:b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7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736C3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36278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987</TotalTime>
  <Pages>11</Pages>
  <Words>2617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RADIOLOGOS ASOCIADOS S</vt:lpstr>
    </vt:vector>
  </TitlesOfParts>
  <Company>RCH</Company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RADIOLOGOS ASOCIADOS S</dc:title>
  <dc:creator>CARDENAS Y OSPINA</dc:creator>
  <cp:lastModifiedBy>CALIDAD</cp:lastModifiedBy>
  <cp:revision>136</cp:revision>
  <cp:lastPrinted>2015-03-19T23:23:00Z</cp:lastPrinted>
  <dcterms:created xsi:type="dcterms:W3CDTF">2015-02-26T20:51:00Z</dcterms:created>
  <dcterms:modified xsi:type="dcterms:W3CDTF">2015-09-17T18:18:00Z</dcterms:modified>
</cp:coreProperties>
</file>